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976F" w14:textId="77777777" w:rsidR="0030723D" w:rsidRPr="0030723D" w:rsidRDefault="0030723D" w:rsidP="0030723D">
      <w:pPr>
        <w:jc w:val="center"/>
        <w:rPr>
          <w:rFonts w:ascii="Verdana" w:hAnsi="Verdana" w:cs="Verdana"/>
          <w:b/>
          <w:color w:val="auto"/>
          <w:spacing w:val="0"/>
          <w:szCs w:val="20"/>
        </w:rPr>
      </w:pPr>
      <w:r w:rsidRPr="0030723D">
        <w:rPr>
          <w:rFonts w:ascii="Verdana" w:hAnsi="Verdana" w:cs="Verdana"/>
          <w:b/>
          <w:color w:val="auto"/>
          <w:spacing w:val="0"/>
          <w:szCs w:val="20"/>
        </w:rPr>
        <w:t>Sieć Badawcza Łukasiewicz – Instytut Metali Nieżelaznych Oddział w Poznaniu</w:t>
      </w:r>
    </w:p>
    <w:p w14:paraId="531C35BF" w14:textId="77777777" w:rsidR="0030723D" w:rsidRPr="0030723D" w:rsidRDefault="0030723D" w:rsidP="0030723D">
      <w:pPr>
        <w:jc w:val="center"/>
        <w:rPr>
          <w:rFonts w:ascii="Verdana" w:hAnsi="Verdana" w:cs="Verdana"/>
          <w:b/>
          <w:color w:val="auto"/>
          <w:spacing w:val="0"/>
          <w:szCs w:val="20"/>
        </w:rPr>
      </w:pPr>
    </w:p>
    <w:p w14:paraId="06891185" w14:textId="32CDEBAE" w:rsidR="00902C54" w:rsidRPr="00902C54" w:rsidRDefault="0030723D" w:rsidP="00902C54">
      <w:pPr>
        <w:jc w:val="center"/>
        <w:rPr>
          <w:rFonts w:ascii="Verdana" w:hAnsi="Verdana" w:cs="Verdana"/>
          <w:b/>
          <w:color w:val="auto"/>
          <w:spacing w:val="0"/>
          <w:szCs w:val="20"/>
        </w:rPr>
      </w:pPr>
      <w:r w:rsidRPr="00902C54">
        <w:rPr>
          <w:rFonts w:ascii="Verdana" w:hAnsi="Verdana" w:cs="Verdana"/>
          <w:b/>
          <w:color w:val="auto"/>
          <w:spacing w:val="0"/>
          <w:szCs w:val="20"/>
        </w:rPr>
        <w:t xml:space="preserve">Ogłasza konkurs na </w:t>
      </w:r>
      <w:r w:rsidR="00902C54" w:rsidRPr="00902C54">
        <w:rPr>
          <w:rFonts w:ascii="Verdana" w:hAnsi="Verdana" w:cs="Verdana"/>
          <w:b/>
          <w:color w:val="auto"/>
          <w:spacing w:val="0"/>
          <w:szCs w:val="20"/>
        </w:rPr>
        <w:t>dostawę tokarki CNC wraz ze szkoleniem.</w:t>
      </w:r>
    </w:p>
    <w:p w14:paraId="2A7E0510" w14:textId="20D73D84" w:rsidR="0030723D" w:rsidRPr="00902C54" w:rsidRDefault="0030723D" w:rsidP="00902C54">
      <w:pPr>
        <w:jc w:val="center"/>
        <w:rPr>
          <w:rFonts w:ascii="Verdana" w:hAnsi="Verdana" w:cs="Verdana"/>
          <w:b/>
          <w:color w:val="auto"/>
          <w:spacing w:val="0"/>
          <w:szCs w:val="20"/>
        </w:rPr>
      </w:pPr>
      <w:r w:rsidRPr="00902C54">
        <w:rPr>
          <w:rFonts w:ascii="Verdana" w:hAnsi="Verdana" w:cs="Verdana"/>
          <w:b/>
          <w:color w:val="auto"/>
          <w:spacing w:val="0"/>
          <w:szCs w:val="20"/>
        </w:rPr>
        <w:t>zgodnie z poniższym opisem</w:t>
      </w:r>
    </w:p>
    <w:p w14:paraId="3F950749" w14:textId="77777777" w:rsidR="0030723D" w:rsidRPr="00030717" w:rsidRDefault="0030723D" w:rsidP="0030723D">
      <w:pPr>
        <w:rPr>
          <w:rFonts w:ascii="Verdana" w:hAnsi="Verdana" w:cs="Verdana"/>
          <w:color w:val="auto"/>
          <w:spacing w:val="0"/>
          <w:szCs w:val="20"/>
        </w:rPr>
      </w:pPr>
    </w:p>
    <w:p w14:paraId="22F8F512" w14:textId="656C3889" w:rsidR="00DB736F" w:rsidRDefault="00DB736F" w:rsidP="00902C54">
      <w:pPr>
        <w:spacing w:after="0" w:line="360" w:lineRule="auto"/>
        <w:rPr>
          <w:rFonts w:ascii="Verdana" w:hAnsi="Verdana" w:cs="Verdana"/>
          <w:szCs w:val="20"/>
        </w:rPr>
      </w:pPr>
    </w:p>
    <w:p w14:paraId="1537D45C" w14:textId="2130C4C6" w:rsidR="00902C54" w:rsidRPr="00902C54" w:rsidRDefault="00902C54" w:rsidP="00902C54">
      <w:pPr>
        <w:numPr>
          <w:ilvl w:val="0"/>
          <w:numId w:val="13"/>
        </w:numPr>
        <w:spacing w:after="0" w:line="360" w:lineRule="auto"/>
        <w:jc w:val="left"/>
        <w:rPr>
          <w:rFonts w:ascii="Verdana" w:hAnsi="Verdana" w:cs="Verdana"/>
          <w:b/>
          <w:bCs/>
          <w:color w:val="auto"/>
          <w:spacing w:val="0"/>
          <w:szCs w:val="20"/>
        </w:rPr>
      </w:pPr>
      <w:r w:rsidRPr="00902C54">
        <w:rPr>
          <w:rFonts w:ascii="Verdana" w:hAnsi="Verdana" w:cs="Verdana"/>
          <w:b/>
          <w:bCs/>
          <w:szCs w:val="20"/>
        </w:rPr>
        <w:t xml:space="preserve">Opis przedmiotu </w:t>
      </w:r>
    </w:p>
    <w:p w14:paraId="41236730" w14:textId="77777777" w:rsidR="00902C54" w:rsidRPr="00902C54" w:rsidRDefault="00902C54" w:rsidP="00902C54">
      <w:pPr>
        <w:spacing w:after="0" w:line="360" w:lineRule="auto"/>
        <w:jc w:val="left"/>
        <w:rPr>
          <w:rFonts w:ascii="Verdana" w:hAnsi="Verdana" w:cs="Verdana"/>
          <w:b/>
          <w:bCs/>
          <w:color w:val="auto"/>
          <w:spacing w:val="0"/>
          <w:szCs w:val="20"/>
        </w:rPr>
      </w:pPr>
    </w:p>
    <w:p w14:paraId="463B76BF" w14:textId="49786637" w:rsidR="00902C54" w:rsidRPr="00902C54" w:rsidRDefault="00902C54" w:rsidP="00902C54">
      <w:pPr>
        <w:spacing w:after="0" w:line="360" w:lineRule="auto"/>
        <w:rPr>
          <w:rFonts w:ascii="Verdana" w:hAnsi="Verdana" w:cs="Verdana"/>
          <w:b/>
          <w:bCs/>
          <w:szCs w:val="20"/>
        </w:rPr>
      </w:pPr>
      <w:r w:rsidRPr="00902C54">
        <w:rPr>
          <w:rFonts w:ascii="Verdana" w:hAnsi="Verdana" w:cs="Verdana"/>
          <w:b/>
          <w:bCs/>
          <w:szCs w:val="20"/>
        </w:rPr>
        <w:t>1.Przedmiot zamówienia</w:t>
      </w:r>
      <w:r>
        <w:rPr>
          <w:rFonts w:ascii="Verdana" w:hAnsi="Verdana" w:cs="Verdana"/>
          <w:b/>
          <w:bCs/>
          <w:szCs w:val="20"/>
        </w:rPr>
        <w:t>:</w:t>
      </w:r>
    </w:p>
    <w:p w14:paraId="43DE7A1F" w14:textId="77777777" w:rsidR="00DB736F" w:rsidRPr="00DB736F" w:rsidRDefault="00DB736F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DB736F">
        <w:rPr>
          <w:rFonts w:ascii="Verdana" w:hAnsi="Verdana" w:cs="Verdana"/>
          <w:color w:val="auto"/>
          <w:spacing w:val="0"/>
          <w:szCs w:val="20"/>
        </w:rPr>
        <w:t>Przedmiotem zamówienia jest dostawa tokarki CNC wraz ze szkoleniem z obsługi. Tokarka do precyzyjnej obróbki i wytwarzania elementów, wraz z wyposażeniem standardowym i dodatkowymi elementami określonymi w niniejszym OPZ.</w:t>
      </w:r>
    </w:p>
    <w:p w14:paraId="48FFD526" w14:textId="77777777" w:rsidR="00DB736F" w:rsidRPr="00DB736F" w:rsidRDefault="00DB736F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</w:p>
    <w:p w14:paraId="19A0DD23" w14:textId="77777777" w:rsidR="00DB736F" w:rsidRPr="00DB736F" w:rsidRDefault="00DB736F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DB736F">
        <w:rPr>
          <w:rFonts w:ascii="Verdana" w:hAnsi="Verdana" w:cs="Verdana"/>
          <w:color w:val="auto"/>
          <w:spacing w:val="0"/>
          <w:szCs w:val="20"/>
        </w:rPr>
        <w:t xml:space="preserve">Oferowany sprzęt musi być fabrycznie nowy, pełnowartościowy i pochodzić </w:t>
      </w:r>
    </w:p>
    <w:p w14:paraId="4B504262" w14:textId="77777777" w:rsidR="00DB736F" w:rsidRDefault="00DB736F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DB736F">
        <w:rPr>
          <w:rFonts w:ascii="Verdana" w:hAnsi="Verdana" w:cs="Verdana"/>
          <w:color w:val="auto"/>
          <w:spacing w:val="0"/>
          <w:szCs w:val="20"/>
        </w:rPr>
        <w:t>z oficjalnej dystrybucji na rynek polski.</w:t>
      </w:r>
    </w:p>
    <w:p w14:paraId="7060E381" w14:textId="77777777" w:rsidR="00DB736F" w:rsidRPr="00DB736F" w:rsidRDefault="00DB736F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</w:p>
    <w:p w14:paraId="610F8C0E" w14:textId="77777777" w:rsidR="00DB736F" w:rsidRPr="00902C54" w:rsidRDefault="00DB736F" w:rsidP="00DB736F">
      <w:pPr>
        <w:spacing w:after="0" w:line="360" w:lineRule="auto"/>
        <w:rPr>
          <w:rFonts w:ascii="Verdana" w:hAnsi="Verdana" w:cs="Verdana"/>
          <w:b/>
          <w:bCs/>
          <w:color w:val="auto"/>
          <w:spacing w:val="0"/>
          <w:szCs w:val="20"/>
        </w:rPr>
      </w:pPr>
      <w:r w:rsidRPr="00902C54">
        <w:rPr>
          <w:rFonts w:ascii="Verdana" w:hAnsi="Verdana" w:cs="Verdana"/>
          <w:b/>
          <w:bCs/>
          <w:color w:val="auto"/>
          <w:spacing w:val="0"/>
          <w:szCs w:val="20"/>
        </w:rPr>
        <w:t>Niedozwolone jest oferowanie sprzętu używanego, powystawowego, po leasingu lub prefabrykowanego.</w:t>
      </w:r>
    </w:p>
    <w:p w14:paraId="77961C1F" w14:textId="77777777" w:rsidR="00DB736F" w:rsidRPr="00DB736F" w:rsidRDefault="00DB736F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</w:p>
    <w:p w14:paraId="54C1D463" w14:textId="063A663F" w:rsidR="00DB736F" w:rsidRPr="00902C54" w:rsidRDefault="00DB736F" w:rsidP="00DB736F">
      <w:pPr>
        <w:spacing w:after="0" w:line="360" w:lineRule="auto"/>
        <w:rPr>
          <w:rFonts w:ascii="Verdana" w:hAnsi="Verdana" w:cs="Verdana"/>
          <w:b/>
          <w:bCs/>
          <w:color w:val="auto"/>
          <w:spacing w:val="0"/>
          <w:szCs w:val="20"/>
        </w:rPr>
      </w:pPr>
      <w:r w:rsidRPr="00902C54">
        <w:rPr>
          <w:rFonts w:ascii="Verdana" w:hAnsi="Verdana" w:cs="Verdana"/>
          <w:b/>
          <w:bCs/>
          <w:color w:val="auto"/>
          <w:spacing w:val="0"/>
          <w:szCs w:val="20"/>
        </w:rPr>
        <w:t>2. Przeznaczenie urządzenia</w:t>
      </w:r>
      <w:r w:rsidR="00902C54">
        <w:rPr>
          <w:rFonts w:ascii="Verdana" w:hAnsi="Verdana" w:cs="Verdana"/>
          <w:b/>
          <w:bCs/>
          <w:color w:val="auto"/>
          <w:spacing w:val="0"/>
          <w:szCs w:val="20"/>
        </w:rPr>
        <w:t>:</w:t>
      </w:r>
    </w:p>
    <w:p w14:paraId="6950A1A5" w14:textId="6B2CA41F" w:rsidR="00DB736F" w:rsidRPr="00DB736F" w:rsidRDefault="00DB736F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DB736F">
        <w:rPr>
          <w:rFonts w:ascii="Verdana" w:hAnsi="Verdana" w:cs="Verdana"/>
          <w:color w:val="auto"/>
          <w:spacing w:val="0"/>
          <w:szCs w:val="20"/>
        </w:rPr>
        <w:t>Tokarka CNC będzie wykorzystywana do:</w:t>
      </w:r>
      <w:r w:rsidR="00902C54">
        <w:rPr>
          <w:rFonts w:ascii="Verdana" w:hAnsi="Verdana" w:cs="Verdana"/>
          <w:color w:val="auto"/>
          <w:spacing w:val="0"/>
          <w:szCs w:val="20"/>
        </w:rPr>
        <w:t xml:space="preserve"> </w:t>
      </w:r>
      <w:r w:rsidRPr="00DB736F">
        <w:rPr>
          <w:rFonts w:ascii="Verdana" w:hAnsi="Verdana" w:cs="Verdana"/>
          <w:color w:val="auto"/>
          <w:spacing w:val="0"/>
          <w:szCs w:val="20"/>
        </w:rPr>
        <w:t>precyzyjnej obróbki małych i średnich detali,</w:t>
      </w:r>
      <w:r w:rsidR="00902C54">
        <w:rPr>
          <w:rFonts w:ascii="Verdana" w:hAnsi="Verdana" w:cs="Verdana"/>
          <w:color w:val="auto"/>
          <w:spacing w:val="0"/>
          <w:szCs w:val="20"/>
        </w:rPr>
        <w:t xml:space="preserve"> </w:t>
      </w:r>
      <w:r w:rsidRPr="00DB736F">
        <w:rPr>
          <w:rFonts w:ascii="Verdana" w:hAnsi="Verdana" w:cs="Verdana"/>
          <w:color w:val="auto"/>
          <w:spacing w:val="0"/>
          <w:szCs w:val="20"/>
        </w:rPr>
        <w:t>toczenia wzdłużnego i poprzecznego,</w:t>
      </w:r>
      <w:r w:rsidR="00902C54">
        <w:rPr>
          <w:rFonts w:ascii="Verdana" w:hAnsi="Verdana" w:cs="Verdana"/>
          <w:color w:val="auto"/>
          <w:spacing w:val="0"/>
          <w:szCs w:val="20"/>
        </w:rPr>
        <w:t xml:space="preserve"> </w:t>
      </w:r>
      <w:r w:rsidRPr="00DB736F">
        <w:rPr>
          <w:rFonts w:ascii="Verdana" w:hAnsi="Verdana" w:cs="Verdana"/>
          <w:color w:val="auto"/>
          <w:spacing w:val="0"/>
          <w:szCs w:val="20"/>
        </w:rPr>
        <w:t>prac prototypowych, warsztatowych bądź produkcyjnych.</w:t>
      </w:r>
    </w:p>
    <w:p w14:paraId="55562443" w14:textId="77777777" w:rsidR="00DB736F" w:rsidRPr="00902C54" w:rsidRDefault="00DB736F" w:rsidP="00DB736F">
      <w:pPr>
        <w:spacing w:after="0" w:line="360" w:lineRule="auto"/>
        <w:rPr>
          <w:rFonts w:ascii="Verdana" w:hAnsi="Verdana" w:cs="Verdana"/>
          <w:b/>
          <w:bCs/>
          <w:color w:val="auto"/>
          <w:spacing w:val="0"/>
          <w:szCs w:val="20"/>
        </w:rPr>
      </w:pPr>
      <w:r w:rsidRPr="00902C54">
        <w:rPr>
          <w:rFonts w:ascii="Verdana" w:hAnsi="Verdana" w:cs="Verdana"/>
          <w:b/>
          <w:bCs/>
          <w:color w:val="auto"/>
          <w:spacing w:val="0"/>
          <w:szCs w:val="20"/>
        </w:rPr>
        <w:t>3. Wymagania techniczne minimalne</w:t>
      </w:r>
    </w:p>
    <w:p w14:paraId="64B9F8B4" w14:textId="2AA13CC3" w:rsidR="00DB736F" w:rsidRPr="00902C54" w:rsidRDefault="00DB736F" w:rsidP="00DB736F">
      <w:pPr>
        <w:spacing w:after="0" w:line="360" w:lineRule="auto"/>
        <w:rPr>
          <w:rFonts w:ascii="Verdana" w:hAnsi="Verdana" w:cs="Verdana"/>
          <w:b/>
          <w:bCs/>
          <w:color w:val="auto"/>
          <w:spacing w:val="0"/>
          <w:szCs w:val="20"/>
        </w:rPr>
      </w:pPr>
      <w:r w:rsidRPr="00902C54">
        <w:rPr>
          <w:rFonts w:ascii="Verdana" w:hAnsi="Verdana" w:cs="Verdana"/>
          <w:b/>
          <w:bCs/>
          <w:color w:val="auto"/>
          <w:spacing w:val="0"/>
          <w:szCs w:val="20"/>
        </w:rPr>
        <w:t>3.1 Konstrukcja</w:t>
      </w:r>
      <w:r w:rsidR="00902C54">
        <w:rPr>
          <w:rFonts w:ascii="Verdana" w:hAnsi="Verdana" w:cs="Verdana"/>
          <w:b/>
          <w:bCs/>
          <w:color w:val="auto"/>
          <w:spacing w:val="0"/>
          <w:szCs w:val="20"/>
        </w:rPr>
        <w:t>:</w:t>
      </w:r>
    </w:p>
    <w:p w14:paraId="4D86ED7A" w14:textId="77777777" w:rsidR="00DB736F" w:rsidRPr="00DB736F" w:rsidRDefault="00DB736F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DB736F">
        <w:rPr>
          <w:rFonts w:ascii="Verdana" w:hAnsi="Verdana" w:cs="Verdana"/>
          <w:color w:val="auto"/>
          <w:spacing w:val="0"/>
          <w:szCs w:val="20"/>
        </w:rPr>
        <w:t xml:space="preserve">Korpus maszyny wykonany z odlewu żeliwnego, </w:t>
      </w:r>
    </w:p>
    <w:p w14:paraId="4C51443A" w14:textId="77777777" w:rsidR="00DB736F" w:rsidRPr="00DB736F" w:rsidRDefault="00DB736F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DB736F">
        <w:rPr>
          <w:rFonts w:ascii="Verdana" w:hAnsi="Verdana" w:cs="Verdana"/>
          <w:color w:val="auto"/>
          <w:spacing w:val="0"/>
          <w:szCs w:val="20"/>
        </w:rPr>
        <w:t>Konstrukcja zapewniająca stabilność i precyzję i powtarzalność obróbki rzędu minimum 0,01mm</w:t>
      </w:r>
    </w:p>
    <w:p w14:paraId="64B335EB" w14:textId="5FA7AFC8" w:rsidR="00DB736F" w:rsidRPr="00DB736F" w:rsidRDefault="00DB736F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DB736F">
        <w:rPr>
          <w:rFonts w:ascii="Verdana" w:hAnsi="Verdana" w:cs="Verdana"/>
          <w:color w:val="auto"/>
          <w:spacing w:val="0"/>
          <w:szCs w:val="20"/>
        </w:rPr>
        <w:t>Maszyna fabrycznie nowa zawierająca w zestawie komputer</w:t>
      </w:r>
      <w:r w:rsidR="002B000A">
        <w:rPr>
          <w:rFonts w:ascii="Verdana" w:hAnsi="Verdana" w:cs="Verdana"/>
          <w:color w:val="auto"/>
          <w:spacing w:val="0"/>
          <w:szCs w:val="20"/>
        </w:rPr>
        <w:t xml:space="preserve"> lub </w:t>
      </w:r>
      <w:r w:rsidRPr="00DB736F">
        <w:rPr>
          <w:rFonts w:ascii="Verdana" w:hAnsi="Verdana" w:cs="Verdana"/>
          <w:color w:val="auto"/>
          <w:spacing w:val="0"/>
          <w:szCs w:val="20"/>
        </w:rPr>
        <w:t>panel sterujący</w:t>
      </w:r>
    </w:p>
    <w:p w14:paraId="4A2851D6" w14:textId="06A4D64A" w:rsidR="00DB736F" w:rsidRPr="00902C54" w:rsidRDefault="00DB736F" w:rsidP="00DB736F">
      <w:pPr>
        <w:spacing w:after="0" w:line="360" w:lineRule="auto"/>
        <w:rPr>
          <w:rFonts w:ascii="Verdana" w:hAnsi="Verdana" w:cs="Verdana"/>
          <w:b/>
          <w:bCs/>
          <w:color w:val="auto"/>
          <w:spacing w:val="0"/>
          <w:szCs w:val="20"/>
        </w:rPr>
      </w:pPr>
      <w:r w:rsidRPr="00902C54">
        <w:rPr>
          <w:rFonts w:ascii="Verdana" w:hAnsi="Verdana" w:cs="Verdana"/>
          <w:b/>
          <w:bCs/>
          <w:color w:val="auto"/>
          <w:spacing w:val="0"/>
          <w:szCs w:val="20"/>
        </w:rPr>
        <w:t>3.2 Parametry obróbcze</w:t>
      </w:r>
      <w:r w:rsidR="00902C54">
        <w:rPr>
          <w:rFonts w:ascii="Verdana" w:hAnsi="Verdana" w:cs="Verdana"/>
          <w:b/>
          <w:bCs/>
          <w:color w:val="auto"/>
          <w:spacing w:val="0"/>
          <w:szCs w:val="20"/>
        </w:rPr>
        <w:t>:</w:t>
      </w:r>
    </w:p>
    <w:p w14:paraId="07D853F0" w14:textId="77777777" w:rsidR="00DB736F" w:rsidRPr="00DB736F" w:rsidRDefault="00DB736F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DB736F">
        <w:rPr>
          <w:rFonts w:ascii="Verdana" w:hAnsi="Verdana" w:cs="Verdana"/>
          <w:color w:val="auto"/>
          <w:spacing w:val="0"/>
          <w:szCs w:val="20"/>
        </w:rPr>
        <w:t>Maksymalna średnica toczenia nad łożem: Ø220 mm</w:t>
      </w:r>
    </w:p>
    <w:p w14:paraId="1118E5D2" w14:textId="77777777" w:rsidR="00DB736F" w:rsidRPr="00DB736F" w:rsidRDefault="00DB736F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DB736F">
        <w:rPr>
          <w:rFonts w:ascii="Verdana" w:hAnsi="Verdana" w:cs="Verdana"/>
          <w:color w:val="auto"/>
          <w:spacing w:val="0"/>
          <w:szCs w:val="20"/>
        </w:rPr>
        <w:t>Przejazd osi Z: min. 400 mm</w:t>
      </w:r>
    </w:p>
    <w:p w14:paraId="033575A5" w14:textId="77777777" w:rsidR="00DB736F" w:rsidRPr="00DB736F" w:rsidRDefault="00DB736F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DB736F">
        <w:rPr>
          <w:rFonts w:ascii="Verdana" w:hAnsi="Verdana" w:cs="Verdana"/>
          <w:color w:val="auto"/>
          <w:spacing w:val="0"/>
          <w:szCs w:val="20"/>
        </w:rPr>
        <w:lastRenderedPageBreak/>
        <w:t>Uchwyt pneumatyczny automatyczny z przelotem: min. Ø40 mm</w:t>
      </w:r>
    </w:p>
    <w:p w14:paraId="34EEF1F1" w14:textId="10B185BD" w:rsidR="00DB736F" w:rsidRPr="00902C54" w:rsidRDefault="00DB736F" w:rsidP="00DB736F">
      <w:pPr>
        <w:spacing w:after="0" w:line="360" w:lineRule="auto"/>
        <w:rPr>
          <w:rFonts w:ascii="Verdana" w:hAnsi="Verdana" w:cs="Verdana"/>
          <w:b/>
          <w:bCs/>
          <w:color w:val="auto"/>
          <w:spacing w:val="0"/>
          <w:szCs w:val="20"/>
        </w:rPr>
      </w:pPr>
      <w:r w:rsidRPr="00902C54">
        <w:rPr>
          <w:rFonts w:ascii="Verdana" w:hAnsi="Verdana" w:cs="Verdana"/>
          <w:b/>
          <w:bCs/>
          <w:color w:val="auto"/>
          <w:spacing w:val="0"/>
          <w:szCs w:val="20"/>
        </w:rPr>
        <w:t>3.3 Wrzeciono</w:t>
      </w:r>
      <w:r w:rsidR="00902C54">
        <w:rPr>
          <w:rFonts w:ascii="Verdana" w:hAnsi="Verdana" w:cs="Verdana"/>
          <w:b/>
          <w:bCs/>
          <w:color w:val="auto"/>
          <w:spacing w:val="0"/>
          <w:szCs w:val="20"/>
        </w:rPr>
        <w:t>:</w:t>
      </w:r>
    </w:p>
    <w:p w14:paraId="4DC46A77" w14:textId="77777777" w:rsidR="00DB736F" w:rsidRPr="00DB736F" w:rsidRDefault="00DB736F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DB736F">
        <w:rPr>
          <w:rFonts w:ascii="Verdana" w:hAnsi="Verdana" w:cs="Verdana"/>
          <w:color w:val="auto"/>
          <w:spacing w:val="0"/>
          <w:szCs w:val="20"/>
        </w:rPr>
        <w:t xml:space="preserve">Silnik wrzeciona: serwomotor </w:t>
      </w:r>
    </w:p>
    <w:p w14:paraId="033545C1" w14:textId="77777777" w:rsidR="00DB736F" w:rsidRPr="00DB736F" w:rsidRDefault="00DB736F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DB736F">
        <w:rPr>
          <w:rFonts w:ascii="Verdana" w:hAnsi="Verdana" w:cs="Verdana"/>
          <w:color w:val="auto"/>
          <w:spacing w:val="0"/>
          <w:szCs w:val="20"/>
        </w:rPr>
        <w:t>Moc silnika: min. 2,0 kW</w:t>
      </w:r>
    </w:p>
    <w:p w14:paraId="2DC1AD85" w14:textId="77777777" w:rsidR="00DB736F" w:rsidRPr="00DB736F" w:rsidRDefault="00DB736F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DB736F">
        <w:rPr>
          <w:rFonts w:ascii="Verdana" w:hAnsi="Verdana" w:cs="Verdana"/>
          <w:color w:val="auto"/>
          <w:spacing w:val="0"/>
          <w:szCs w:val="20"/>
        </w:rPr>
        <w:t xml:space="preserve">Maksymalna prędkość obrotowa: min. 3000 </w:t>
      </w:r>
      <w:proofErr w:type="spellStart"/>
      <w:r w:rsidRPr="00DB736F">
        <w:rPr>
          <w:rFonts w:ascii="Verdana" w:hAnsi="Verdana" w:cs="Verdana"/>
          <w:color w:val="auto"/>
          <w:spacing w:val="0"/>
          <w:szCs w:val="20"/>
        </w:rPr>
        <w:t>obr</w:t>
      </w:r>
      <w:proofErr w:type="spellEnd"/>
      <w:r w:rsidRPr="00DB736F">
        <w:rPr>
          <w:rFonts w:ascii="Verdana" w:hAnsi="Verdana" w:cs="Verdana"/>
          <w:color w:val="auto"/>
          <w:spacing w:val="0"/>
          <w:szCs w:val="20"/>
        </w:rPr>
        <w:t>./min</w:t>
      </w:r>
    </w:p>
    <w:p w14:paraId="7A2A87D4" w14:textId="77777777" w:rsidR="00DB736F" w:rsidRPr="00DB736F" w:rsidRDefault="00DB736F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DB736F">
        <w:rPr>
          <w:rFonts w:ascii="Verdana" w:hAnsi="Verdana" w:cs="Verdana"/>
          <w:color w:val="auto"/>
          <w:spacing w:val="0"/>
          <w:szCs w:val="20"/>
        </w:rPr>
        <w:t>Sterowanie prędkości obrotowej za pomocą falownika</w:t>
      </w:r>
    </w:p>
    <w:p w14:paraId="4CA9CFEB" w14:textId="7CBD995D" w:rsidR="00DB736F" w:rsidRPr="00902C54" w:rsidRDefault="00DB736F" w:rsidP="00DB736F">
      <w:pPr>
        <w:spacing w:after="0" w:line="360" w:lineRule="auto"/>
        <w:rPr>
          <w:rFonts w:ascii="Verdana" w:hAnsi="Verdana" w:cs="Verdana"/>
          <w:b/>
          <w:bCs/>
          <w:color w:val="auto"/>
          <w:spacing w:val="0"/>
          <w:szCs w:val="20"/>
        </w:rPr>
      </w:pPr>
      <w:r w:rsidRPr="00902C54">
        <w:rPr>
          <w:rFonts w:ascii="Verdana" w:hAnsi="Verdana" w:cs="Verdana"/>
          <w:b/>
          <w:bCs/>
          <w:color w:val="auto"/>
          <w:spacing w:val="0"/>
          <w:szCs w:val="20"/>
        </w:rPr>
        <w:t>3.4 Napędy i prowadnice</w:t>
      </w:r>
      <w:r w:rsidR="00902C54">
        <w:rPr>
          <w:rFonts w:ascii="Verdana" w:hAnsi="Verdana" w:cs="Verdana"/>
          <w:b/>
          <w:bCs/>
          <w:color w:val="auto"/>
          <w:spacing w:val="0"/>
          <w:szCs w:val="20"/>
        </w:rPr>
        <w:t>:</w:t>
      </w:r>
    </w:p>
    <w:p w14:paraId="299A469C" w14:textId="77777777" w:rsidR="00DB736F" w:rsidRPr="00DB736F" w:rsidRDefault="00DB736F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DB736F">
        <w:rPr>
          <w:rFonts w:ascii="Verdana" w:hAnsi="Verdana" w:cs="Verdana"/>
          <w:color w:val="auto"/>
          <w:spacing w:val="0"/>
          <w:szCs w:val="20"/>
        </w:rPr>
        <w:t xml:space="preserve">Napędy osi X i Z: silniki krokowe lub równoważne, moment min. 1,8 </w:t>
      </w:r>
      <w:proofErr w:type="spellStart"/>
      <w:r w:rsidRPr="00DB736F">
        <w:rPr>
          <w:rFonts w:ascii="Verdana" w:hAnsi="Verdana" w:cs="Verdana"/>
          <w:color w:val="auto"/>
          <w:spacing w:val="0"/>
          <w:szCs w:val="20"/>
        </w:rPr>
        <w:t>Nm</w:t>
      </w:r>
      <w:proofErr w:type="spellEnd"/>
    </w:p>
    <w:p w14:paraId="1E939927" w14:textId="50AF1D07" w:rsidR="00DB736F" w:rsidRPr="00DB736F" w:rsidRDefault="00DB736F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DB736F">
        <w:rPr>
          <w:rFonts w:ascii="Verdana" w:hAnsi="Verdana" w:cs="Verdana"/>
          <w:color w:val="auto"/>
          <w:spacing w:val="0"/>
          <w:szCs w:val="20"/>
        </w:rPr>
        <w:t xml:space="preserve">Prowadnice liniowe renomowanego producenta </w:t>
      </w:r>
    </w:p>
    <w:p w14:paraId="1F6735C7" w14:textId="77777777" w:rsidR="00DB736F" w:rsidRPr="00DB736F" w:rsidRDefault="00DB736F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DB736F">
        <w:rPr>
          <w:rFonts w:ascii="Verdana" w:hAnsi="Verdana" w:cs="Verdana"/>
          <w:color w:val="auto"/>
          <w:spacing w:val="0"/>
          <w:szCs w:val="20"/>
        </w:rPr>
        <w:t>Śruby kulowe w osiach X i Z</w:t>
      </w:r>
    </w:p>
    <w:p w14:paraId="5586C724" w14:textId="05646E5E" w:rsidR="00DB736F" w:rsidRPr="00902C54" w:rsidRDefault="00DB736F" w:rsidP="00DB736F">
      <w:pPr>
        <w:spacing w:after="0" w:line="360" w:lineRule="auto"/>
        <w:rPr>
          <w:rFonts w:ascii="Verdana" w:hAnsi="Verdana" w:cs="Verdana"/>
          <w:b/>
          <w:bCs/>
          <w:color w:val="auto"/>
          <w:spacing w:val="0"/>
          <w:szCs w:val="20"/>
        </w:rPr>
      </w:pPr>
      <w:r w:rsidRPr="00902C54">
        <w:rPr>
          <w:rFonts w:ascii="Verdana" w:hAnsi="Verdana" w:cs="Verdana"/>
          <w:b/>
          <w:bCs/>
          <w:color w:val="auto"/>
          <w:spacing w:val="0"/>
          <w:szCs w:val="20"/>
        </w:rPr>
        <w:t>3.5 Narzędzia i wyposażenie robocze</w:t>
      </w:r>
      <w:r w:rsidR="00902C54" w:rsidRPr="00902C54">
        <w:rPr>
          <w:rFonts w:ascii="Verdana" w:hAnsi="Verdana" w:cs="Verdana"/>
          <w:b/>
          <w:bCs/>
          <w:color w:val="auto"/>
          <w:spacing w:val="0"/>
          <w:szCs w:val="20"/>
        </w:rPr>
        <w:t>:</w:t>
      </w:r>
    </w:p>
    <w:p w14:paraId="2E92A498" w14:textId="77777777" w:rsidR="00DB736F" w:rsidRPr="00DB736F" w:rsidRDefault="00DB736F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DB736F">
        <w:rPr>
          <w:rFonts w:ascii="Verdana" w:hAnsi="Verdana" w:cs="Verdana"/>
          <w:color w:val="auto"/>
          <w:spacing w:val="0"/>
          <w:szCs w:val="20"/>
        </w:rPr>
        <w:t>Magazyn obrotowy narzędzi o pojemności min. 8 narzędzi,</w:t>
      </w:r>
    </w:p>
    <w:p w14:paraId="4AC12001" w14:textId="77777777" w:rsidR="00DB736F" w:rsidRPr="00DB736F" w:rsidRDefault="00DB736F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DB736F">
        <w:rPr>
          <w:rFonts w:ascii="Verdana" w:hAnsi="Verdana" w:cs="Verdana"/>
          <w:color w:val="auto"/>
          <w:spacing w:val="0"/>
          <w:szCs w:val="20"/>
        </w:rPr>
        <w:t>Układ chłodzenia z pompą chłodziwa</w:t>
      </w:r>
    </w:p>
    <w:p w14:paraId="6DF59676" w14:textId="78EAC34B" w:rsidR="00DB736F" w:rsidRPr="00902C54" w:rsidRDefault="00DB736F" w:rsidP="00DB736F">
      <w:pPr>
        <w:spacing w:after="0" w:line="360" w:lineRule="auto"/>
        <w:rPr>
          <w:rFonts w:ascii="Verdana" w:hAnsi="Verdana" w:cs="Verdana"/>
          <w:b/>
          <w:bCs/>
          <w:color w:val="auto"/>
          <w:spacing w:val="0"/>
          <w:szCs w:val="20"/>
        </w:rPr>
      </w:pPr>
      <w:r w:rsidRPr="00902C54">
        <w:rPr>
          <w:rFonts w:ascii="Verdana" w:hAnsi="Verdana" w:cs="Verdana"/>
          <w:b/>
          <w:bCs/>
          <w:color w:val="auto"/>
          <w:spacing w:val="0"/>
          <w:szCs w:val="20"/>
        </w:rPr>
        <w:t>3.6 Sterowanie</w:t>
      </w:r>
      <w:r w:rsidR="00902C54">
        <w:rPr>
          <w:rFonts w:ascii="Verdana" w:hAnsi="Verdana" w:cs="Verdana"/>
          <w:b/>
          <w:bCs/>
          <w:color w:val="auto"/>
          <w:spacing w:val="0"/>
          <w:szCs w:val="20"/>
        </w:rPr>
        <w:t>:</w:t>
      </w:r>
    </w:p>
    <w:p w14:paraId="019A0D61" w14:textId="77777777" w:rsidR="00DB736F" w:rsidRPr="00DB736F" w:rsidRDefault="00DB736F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DB736F">
        <w:rPr>
          <w:rFonts w:ascii="Verdana" w:hAnsi="Verdana" w:cs="Verdana"/>
          <w:color w:val="auto"/>
          <w:spacing w:val="0"/>
          <w:szCs w:val="20"/>
        </w:rPr>
        <w:t>Sterowanie CNC umożliwiające:</w:t>
      </w:r>
    </w:p>
    <w:p w14:paraId="0DFFF3EB" w14:textId="77777777" w:rsidR="00DB736F" w:rsidRPr="00DB736F" w:rsidRDefault="00DB736F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DB736F">
        <w:rPr>
          <w:rFonts w:ascii="Verdana" w:hAnsi="Verdana" w:cs="Verdana"/>
          <w:color w:val="auto"/>
          <w:spacing w:val="0"/>
          <w:szCs w:val="20"/>
        </w:rPr>
        <w:t>obsługę osi X i Z, i serwomotoru wrzeciona</w:t>
      </w:r>
    </w:p>
    <w:p w14:paraId="2F3D4242" w14:textId="77777777" w:rsidR="00DB736F" w:rsidRPr="00DB736F" w:rsidRDefault="00DB736F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DB736F">
        <w:rPr>
          <w:rFonts w:ascii="Verdana" w:hAnsi="Verdana" w:cs="Verdana"/>
          <w:color w:val="auto"/>
          <w:spacing w:val="0"/>
          <w:szCs w:val="20"/>
        </w:rPr>
        <w:t>pracę w standardzie G-</w:t>
      </w:r>
      <w:proofErr w:type="spellStart"/>
      <w:r w:rsidRPr="00DB736F">
        <w:rPr>
          <w:rFonts w:ascii="Verdana" w:hAnsi="Verdana" w:cs="Verdana"/>
          <w:color w:val="auto"/>
          <w:spacing w:val="0"/>
          <w:szCs w:val="20"/>
        </w:rPr>
        <w:t>code</w:t>
      </w:r>
      <w:proofErr w:type="spellEnd"/>
      <w:r w:rsidRPr="00DB736F">
        <w:rPr>
          <w:rFonts w:ascii="Verdana" w:hAnsi="Verdana" w:cs="Verdana"/>
          <w:color w:val="auto"/>
          <w:spacing w:val="0"/>
          <w:szCs w:val="20"/>
        </w:rPr>
        <w:t>,</w:t>
      </w:r>
    </w:p>
    <w:p w14:paraId="5C23B2AE" w14:textId="5787ABDC" w:rsidR="00DB736F" w:rsidRPr="00DB736F" w:rsidRDefault="00DB736F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DB736F">
        <w:rPr>
          <w:rFonts w:ascii="Verdana" w:hAnsi="Verdana" w:cs="Verdana"/>
          <w:color w:val="auto"/>
          <w:spacing w:val="0"/>
          <w:szCs w:val="20"/>
        </w:rPr>
        <w:t>Oprogramowanie sterujące w języku polskim wraz z instrukcją obsługi</w:t>
      </w:r>
      <w:r w:rsidR="002B000A">
        <w:rPr>
          <w:rFonts w:ascii="Verdana" w:hAnsi="Verdana" w:cs="Verdana"/>
          <w:color w:val="auto"/>
          <w:spacing w:val="0"/>
          <w:szCs w:val="20"/>
        </w:rPr>
        <w:t xml:space="preserve"> w języku polskim.</w:t>
      </w:r>
    </w:p>
    <w:p w14:paraId="608AB774" w14:textId="61530875" w:rsidR="00DB736F" w:rsidRPr="00902C54" w:rsidRDefault="00DB736F" w:rsidP="00DB736F">
      <w:pPr>
        <w:spacing w:after="0" w:line="360" w:lineRule="auto"/>
        <w:rPr>
          <w:rFonts w:ascii="Verdana" w:hAnsi="Verdana" w:cs="Verdana"/>
          <w:b/>
          <w:bCs/>
          <w:color w:val="auto"/>
          <w:spacing w:val="0"/>
          <w:szCs w:val="20"/>
        </w:rPr>
      </w:pPr>
      <w:r w:rsidRPr="00902C54">
        <w:rPr>
          <w:rFonts w:ascii="Verdana" w:hAnsi="Verdana" w:cs="Verdana"/>
          <w:b/>
          <w:bCs/>
          <w:color w:val="auto"/>
          <w:spacing w:val="0"/>
          <w:szCs w:val="20"/>
        </w:rPr>
        <w:t>3.7 Zasilanie</w:t>
      </w:r>
      <w:r w:rsidR="00902C54">
        <w:rPr>
          <w:rFonts w:ascii="Verdana" w:hAnsi="Verdana" w:cs="Verdana"/>
          <w:b/>
          <w:bCs/>
          <w:color w:val="auto"/>
          <w:spacing w:val="0"/>
          <w:szCs w:val="20"/>
        </w:rPr>
        <w:t>:</w:t>
      </w:r>
    </w:p>
    <w:p w14:paraId="44ACD76C" w14:textId="77777777" w:rsidR="00DB736F" w:rsidRPr="00DB736F" w:rsidRDefault="00DB736F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DB736F">
        <w:rPr>
          <w:rFonts w:ascii="Verdana" w:hAnsi="Verdana" w:cs="Verdana"/>
          <w:color w:val="auto"/>
          <w:spacing w:val="0"/>
          <w:szCs w:val="20"/>
        </w:rPr>
        <w:t>Zasilanie: 400 VAC</w:t>
      </w:r>
    </w:p>
    <w:p w14:paraId="35D134DC" w14:textId="2AF63388" w:rsidR="00DB736F" w:rsidRPr="00902C54" w:rsidRDefault="00DB736F" w:rsidP="00DB736F">
      <w:pPr>
        <w:spacing w:after="0" w:line="360" w:lineRule="auto"/>
        <w:rPr>
          <w:rFonts w:ascii="Verdana" w:hAnsi="Verdana" w:cs="Verdana"/>
          <w:b/>
          <w:bCs/>
          <w:color w:val="auto"/>
          <w:spacing w:val="0"/>
          <w:szCs w:val="20"/>
        </w:rPr>
      </w:pPr>
      <w:r w:rsidRPr="00902C54">
        <w:rPr>
          <w:rFonts w:ascii="Verdana" w:hAnsi="Verdana" w:cs="Verdana"/>
          <w:b/>
          <w:bCs/>
          <w:color w:val="auto"/>
          <w:spacing w:val="0"/>
          <w:szCs w:val="20"/>
        </w:rPr>
        <w:t>4. Wyposażenie dodatkowe (wymagane w ramach zamówienia)</w:t>
      </w:r>
      <w:r w:rsidR="00902C54">
        <w:rPr>
          <w:rFonts w:ascii="Verdana" w:hAnsi="Verdana" w:cs="Verdana"/>
          <w:b/>
          <w:bCs/>
          <w:color w:val="auto"/>
          <w:spacing w:val="0"/>
          <w:szCs w:val="20"/>
        </w:rPr>
        <w:t>:</w:t>
      </w:r>
    </w:p>
    <w:p w14:paraId="35E5A19B" w14:textId="77777777" w:rsidR="00DB736F" w:rsidRPr="00DB736F" w:rsidRDefault="00DB736F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DB736F">
        <w:rPr>
          <w:rFonts w:ascii="Verdana" w:hAnsi="Verdana" w:cs="Verdana"/>
          <w:color w:val="auto"/>
          <w:spacing w:val="0"/>
          <w:szCs w:val="20"/>
        </w:rPr>
        <w:t>Zamówienie obejmuje również dostawę:</w:t>
      </w:r>
    </w:p>
    <w:p w14:paraId="45758E4D" w14:textId="4223C34B" w:rsidR="00DB736F" w:rsidRPr="00DB736F" w:rsidRDefault="00902C54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>
        <w:rPr>
          <w:rFonts w:ascii="Verdana" w:hAnsi="Verdana" w:cs="Verdana"/>
          <w:color w:val="auto"/>
          <w:spacing w:val="0"/>
          <w:szCs w:val="20"/>
        </w:rPr>
        <w:t>-</w:t>
      </w:r>
      <w:r w:rsidR="00DB736F" w:rsidRPr="00DB736F">
        <w:rPr>
          <w:rFonts w:ascii="Verdana" w:hAnsi="Verdana" w:cs="Verdana"/>
          <w:color w:val="auto"/>
          <w:spacing w:val="0"/>
          <w:szCs w:val="20"/>
        </w:rPr>
        <w:t>konika tokarskiego,</w:t>
      </w:r>
    </w:p>
    <w:p w14:paraId="49E0F564" w14:textId="7107FABF" w:rsidR="00DB736F" w:rsidRPr="00DB736F" w:rsidRDefault="00902C54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>
        <w:rPr>
          <w:rFonts w:ascii="Verdana" w:hAnsi="Verdana" w:cs="Verdana"/>
          <w:color w:val="auto"/>
          <w:spacing w:val="0"/>
          <w:szCs w:val="20"/>
        </w:rPr>
        <w:t>-</w:t>
      </w:r>
      <w:r w:rsidR="00DB736F" w:rsidRPr="00DB736F">
        <w:rPr>
          <w:rFonts w:ascii="Verdana" w:hAnsi="Verdana" w:cs="Verdana"/>
          <w:color w:val="auto"/>
          <w:spacing w:val="0"/>
          <w:szCs w:val="20"/>
        </w:rPr>
        <w:t>adaptera uchwytu tokarskiego,</w:t>
      </w:r>
    </w:p>
    <w:p w14:paraId="5632D9DD" w14:textId="5A2B5DCF" w:rsidR="00DB736F" w:rsidRPr="00DB736F" w:rsidRDefault="00902C54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>
        <w:rPr>
          <w:rFonts w:ascii="Verdana" w:hAnsi="Verdana" w:cs="Verdana"/>
          <w:color w:val="auto"/>
          <w:spacing w:val="0"/>
          <w:szCs w:val="20"/>
        </w:rPr>
        <w:t>-</w:t>
      </w:r>
      <w:r w:rsidR="00DB736F" w:rsidRPr="00DB736F">
        <w:rPr>
          <w:rFonts w:ascii="Verdana" w:hAnsi="Verdana" w:cs="Verdana"/>
          <w:color w:val="auto"/>
          <w:spacing w:val="0"/>
          <w:szCs w:val="20"/>
        </w:rPr>
        <w:t>uchwyt tokarski 3-szczękowy o średnicy ok. 100 mm,</w:t>
      </w:r>
    </w:p>
    <w:p w14:paraId="77DCD9A2" w14:textId="4CBAA1BE" w:rsidR="00DB736F" w:rsidRPr="00DB736F" w:rsidRDefault="00902C54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>
        <w:rPr>
          <w:rFonts w:ascii="Verdana" w:hAnsi="Verdana" w:cs="Verdana"/>
          <w:color w:val="auto"/>
          <w:spacing w:val="0"/>
          <w:szCs w:val="20"/>
        </w:rPr>
        <w:t>-</w:t>
      </w:r>
      <w:r w:rsidR="00DB736F" w:rsidRPr="00DB736F">
        <w:rPr>
          <w:rFonts w:ascii="Verdana" w:hAnsi="Verdana" w:cs="Verdana"/>
          <w:color w:val="auto"/>
          <w:spacing w:val="0"/>
          <w:szCs w:val="20"/>
        </w:rPr>
        <w:t>dedykowanej podstawy/stołu roboczego z szufladami na narzędzia,</w:t>
      </w:r>
    </w:p>
    <w:p w14:paraId="6E9620B2" w14:textId="2EDBE42B" w:rsidR="00DB736F" w:rsidRPr="00DB736F" w:rsidRDefault="00902C54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>
        <w:rPr>
          <w:rFonts w:ascii="Verdana" w:hAnsi="Verdana" w:cs="Verdana"/>
          <w:color w:val="auto"/>
          <w:spacing w:val="0"/>
          <w:szCs w:val="20"/>
        </w:rPr>
        <w:t>-</w:t>
      </w:r>
      <w:r w:rsidR="00DB736F" w:rsidRPr="00DB736F">
        <w:rPr>
          <w:rFonts w:ascii="Verdana" w:hAnsi="Verdana" w:cs="Verdana"/>
          <w:color w:val="auto"/>
          <w:spacing w:val="0"/>
          <w:szCs w:val="20"/>
        </w:rPr>
        <w:t>panelu dotykowego Full HD o przekątnej ok. 21,5” wraz z komputerem sterującym,</w:t>
      </w:r>
    </w:p>
    <w:p w14:paraId="10714ED1" w14:textId="44CD1FE9" w:rsidR="00DB736F" w:rsidRPr="00DB736F" w:rsidRDefault="00902C54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>
        <w:rPr>
          <w:rFonts w:ascii="Verdana" w:hAnsi="Verdana" w:cs="Verdana"/>
          <w:color w:val="auto"/>
          <w:spacing w:val="0"/>
          <w:szCs w:val="20"/>
        </w:rPr>
        <w:t>-</w:t>
      </w:r>
      <w:r w:rsidR="00DB736F" w:rsidRPr="00DB736F">
        <w:rPr>
          <w:rFonts w:ascii="Verdana" w:hAnsi="Verdana" w:cs="Verdana"/>
          <w:color w:val="auto"/>
          <w:spacing w:val="0"/>
          <w:szCs w:val="20"/>
        </w:rPr>
        <w:t>automatycznego pneumatycznego uchwytu przelotowego o średnicy min. Ø40 mm,</w:t>
      </w:r>
    </w:p>
    <w:p w14:paraId="65E96F08" w14:textId="0C4E02C4" w:rsidR="00DB736F" w:rsidRPr="00DB736F" w:rsidRDefault="00902C54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>
        <w:rPr>
          <w:rFonts w:ascii="Verdana" w:hAnsi="Verdana" w:cs="Verdana"/>
          <w:color w:val="auto"/>
          <w:spacing w:val="0"/>
          <w:szCs w:val="20"/>
        </w:rPr>
        <w:t>-</w:t>
      </w:r>
      <w:r w:rsidR="00DB736F" w:rsidRPr="00DB736F">
        <w:rPr>
          <w:rFonts w:ascii="Verdana" w:hAnsi="Verdana" w:cs="Verdana"/>
          <w:color w:val="auto"/>
          <w:spacing w:val="0"/>
          <w:szCs w:val="20"/>
        </w:rPr>
        <w:t>2 zestawów tulejek zaciskowych w zakresie 5-40mm,</w:t>
      </w:r>
    </w:p>
    <w:p w14:paraId="47556E35" w14:textId="27CCD9DE" w:rsidR="00DB736F" w:rsidRPr="00DB736F" w:rsidRDefault="00902C54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>
        <w:rPr>
          <w:rFonts w:ascii="Verdana" w:hAnsi="Verdana" w:cs="Verdana"/>
          <w:color w:val="auto"/>
          <w:spacing w:val="0"/>
          <w:szCs w:val="20"/>
        </w:rPr>
        <w:t>-</w:t>
      </w:r>
      <w:r w:rsidR="00DB736F" w:rsidRPr="00DB736F">
        <w:rPr>
          <w:rFonts w:ascii="Verdana" w:hAnsi="Verdana" w:cs="Verdana"/>
          <w:color w:val="auto"/>
          <w:spacing w:val="0"/>
          <w:szCs w:val="20"/>
        </w:rPr>
        <w:t>3 kompletów noży tokarskich wymiarem zgodnych z uchwytem,</w:t>
      </w:r>
    </w:p>
    <w:p w14:paraId="3371BB1A" w14:textId="77777777" w:rsidR="00DB736F" w:rsidRPr="00DB736F" w:rsidRDefault="00DB736F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DB736F">
        <w:rPr>
          <w:rFonts w:ascii="Verdana" w:hAnsi="Verdana" w:cs="Verdana"/>
          <w:color w:val="auto"/>
          <w:spacing w:val="0"/>
          <w:szCs w:val="20"/>
        </w:rPr>
        <w:t>kieł tokarski,</w:t>
      </w:r>
    </w:p>
    <w:p w14:paraId="2D2391BD" w14:textId="78CEEA1E" w:rsidR="00DB736F" w:rsidRPr="00DB736F" w:rsidRDefault="00902C54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>
        <w:rPr>
          <w:rFonts w:ascii="Verdana" w:hAnsi="Verdana" w:cs="Verdana"/>
          <w:color w:val="auto"/>
          <w:spacing w:val="0"/>
          <w:szCs w:val="20"/>
        </w:rPr>
        <w:lastRenderedPageBreak/>
        <w:t>-</w:t>
      </w:r>
      <w:r w:rsidR="00DB736F" w:rsidRPr="00DB736F">
        <w:rPr>
          <w:rFonts w:ascii="Verdana" w:hAnsi="Verdana" w:cs="Verdana"/>
          <w:color w:val="auto"/>
          <w:spacing w:val="0"/>
          <w:szCs w:val="20"/>
        </w:rPr>
        <w:t>2 czujników zegarowych z podstawą magnetyczną,</w:t>
      </w:r>
    </w:p>
    <w:p w14:paraId="489AC977" w14:textId="34F88440" w:rsidR="00DB736F" w:rsidRPr="00DB736F" w:rsidRDefault="00902C54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>
        <w:rPr>
          <w:rFonts w:ascii="Verdana" w:hAnsi="Verdana" w:cs="Verdana"/>
          <w:color w:val="auto"/>
          <w:spacing w:val="0"/>
          <w:szCs w:val="20"/>
        </w:rPr>
        <w:t>-</w:t>
      </w:r>
      <w:r w:rsidR="00DB736F" w:rsidRPr="00DB736F">
        <w:rPr>
          <w:rFonts w:ascii="Verdana" w:hAnsi="Verdana" w:cs="Verdana"/>
          <w:color w:val="auto"/>
          <w:spacing w:val="0"/>
          <w:szCs w:val="20"/>
        </w:rPr>
        <w:t>chłodziwo obróbcze (min. 20 l),</w:t>
      </w:r>
    </w:p>
    <w:p w14:paraId="752FB0D8" w14:textId="3CF64EC3" w:rsidR="00DB736F" w:rsidRDefault="00902C54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>
        <w:rPr>
          <w:rFonts w:ascii="Verdana" w:hAnsi="Verdana" w:cs="Verdana"/>
          <w:color w:val="auto"/>
          <w:spacing w:val="0"/>
          <w:szCs w:val="20"/>
        </w:rPr>
        <w:t>-</w:t>
      </w:r>
      <w:r w:rsidR="00DB736F" w:rsidRPr="00DB736F">
        <w:rPr>
          <w:rFonts w:ascii="Verdana" w:hAnsi="Verdana" w:cs="Verdana"/>
          <w:color w:val="auto"/>
          <w:spacing w:val="0"/>
          <w:szCs w:val="20"/>
        </w:rPr>
        <w:t>bezolejowy kompresor powietrza.</w:t>
      </w:r>
    </w:p>
    <w:p w14:paraId="03EEA565" w14:textId="77777777" w:rsidR="00DB736F" w:rsidRDefault="00DB736F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</w:p>
    <w:p w14:paraId="79C80FE6" w14:textId="5776016D" w:rsidR="00DB736F" w:rsidRPr="00902C54" w:rsidRDefault="00DB736F" w:rsidP="00DB736F">
      <w:pPr>
        <w:spacing w:after="0" w:line="360" w:lineRule="auto"/>
        <w:rPr>
          <w:rFonts w:ascii="Verdana" w:hAnsi="Verdana" w:cs="Verdana"/>
          <w:b/>
          <w:bCs/>
          <w:color w:val="auto"/>
          <w:spacing w:val="0"/>
          <w:szCs w:val="20"/>
        </w:rPr>
      </w:pPr>
      <w:r w:rsidRPr="00902C54">
        <w:rPr>
          <w:rFonts w:ascii="Verdana" w:hAnsi="Verdana" w:cs="Verdana"/>
          <w:b/>
          <w:bCs/>
          <w:color w:val="auto"/>
          <w:spacing w:val="0"/>
          <w:szCs w:val="20"/>
        </w:rPr>
        <w:t>Dodatkowe</w:t>
      </w:r>
      <w:r w:rsidR="00902C54">
        <w:rPr>
          <w:rFonts w:ascii="Verdana" w:hAnsi="Verdana" w:cs="Verdana"/>
          <w:b/>
          <w:bCs/>
          <w:color w:val="auto"/>
          <w:spacing w:val="0"/>
          <w:szCs w:val="20"/>
        </w:rPr>
        <w:t xml:space="preserve"> wymagania:</w:t>
      </w:r>
    </w:p>
    <w:p w14:paraId="4E30B84B" w14:textId="60CF0363" w:rsidR="00DB736F" w:rsidRDefault="00DB736F" w:rsidP="00DB736F">
      <w:r>
        <w:t>Szkolenie z obsługi tokarki CNC dla 4 użytkowników (min. 1 dzień szkoleniowy) w siedzibie zamawiającego (</w:t>
      </w:r>
      <w:r w:rsidRPr="00DB736F">
        <w:rPr>
          <w:rFonts w:ascii="Verdana" w:hAnsi="Verdana" w:cs="Verdana"/>
          <w:color w:val="auto"/>
          <w:spacing w:val="0"/>
          <w:szCs w:val="20"/>
        </w:rPr>
        <w:t>ul. Forteczna 12, 61-362 Poznań</w:t>
      </w:r>
      <w:r>
        <w:rPr>
          <w:rFonts w:ascii="Verdana" w:hAnsi="Verdana" w:cs="Verdana"/>
          <w:color w:val="auto"/>
          <w:spacing w:val="0"/>
          <w:szCs w:val="20"/>
        </w:rPr>
        <w:t>).</w:t>
      </w:r>
    </w:p>
    <w:p w14:paraId="78D37CBA" w14:textId="6448B5A7" w:rsidR="00DB736F" w:rsidRDefault="00DB736F" w:rsidP="00DB736F">
      <w:r>
        <w:t>Termin realizacji zamówienia: do 10 tygodni od dnia podpisania umowy, w zależności od konfiguracji.</w:t>
      </w:r>
    </w:p>
    <w:p w14:paraId="08DADB4D" w14:textId="43F956DC" w:rsidR="00DB736F" w:rsidRDefault="002B000A" w:rsidP="00DB736F">
      <w:r>
        <w:t>Zapewnienie d</w:t>
      </w:r>
      <w:r w:rsidR="00DB736F">
        <w:t>ostępnoś</w:t>
      </w:r>
      <w:r>
        <w:t xml:space="preserve">ci </w:t>
      </w:r>
      <w:r w:rsidR="00DB736F">
        <w:t xml:space="preserve"> części zamiennych.</w:t>
      </w:r>
    </w:p>
    <w:p w14:paraId="51468D5E" w14:textId="77777777" w:rsidR="00DB736F" w:rsidRDefault="00DB736F" w:rsidP="00DB736F">
      <w:r>
        <w:t>Wykonawca dostarczy:</w:t>
      </w:r>
    </w:p>
    <w:p w14:paraId="1AAA373A" w14:textId="6521AA1B" w:rsidR="00DB736F" w:rsidRDefault="00902C54" w:rsidP="00DB736F">
      <w:r>
        <w:t>-</w:t>
      </w:r>
      <w:r w:rsidR="00DB736F">
        <w:t>instrukcję obsługi w języku polskim,</w:t>
      </w:r>
    </w:p>
    <w:p w14:paraId="0F156B03" w14:textId="5787C325" w:rsidR="00DB736F" w:rsidRDefault="00902C54" w:rsidP="00DB736F">
      <w:r>
        <w:t>-</w:t>
      </w:r>
      <w:r w:rsidR="00DB736F">
        <w:t>dokumentację techniczno-ruchową w języku polskim,</w:t>
      </w:r>
    </w:p>
    <w:p w14:paraId="43B71BBF" w14:textId="0E564D84" w:rsidR="00DB736F" w:rsidRDefault="00902C54" w:rsidP="00DB736F">
      <w:r>
        <w:t>-</w:t>
      </w:r>
      <w:r w:rsidR="00DB736F">
        <w:t>deklarację zgodności CE w języku polskim.</w:t>
      </w:r>
    </w:p>
    <w:p w14:paraId="639E625F" w14:textId="77777777" w:rsidR="00DB736F" w:rsidRPr="00DB736F" w:rsidRDefault="00DB736F" w:rsidP="00DB736F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</w:p>
    <w:p w14:paraId="144A8FD9" w14:textId="77777777" w:rsidR="002C4BB4" w:rsidRPr="005400E7" w:rsidRDefault="002C4BB4" w:rsidP="00F952FA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</w:p>
    <w:p w14:paraId="55229121" w14:textId="77777777" w:rsidR="0030723D" w:rsidRPr="005400E7" w:rsidRDefault="0030723D" w:rsidP="00F952FA">
      <w:pPr>
        <w:numPr>
          <w:ilvl w:val="0"/>
          <w:numId w:val="13"/>
        </w:numPr>
        <w:spacing w:after="0" w:line="360" w:lineRule="auto"/>
        <w:rPr>
          <w:rFonts w:ascii="Verdana" w:hAnsi="Verdana" w:cs="Verdana"/>
          <w:b/>
          <w:color w:val="auto"/>
          <w:spacing w:val="0"/>
          <w:szCs w:val="20"/>
        </w:rPr>
      </w:pPr>
      <w:r w:rsidRPr="005400E7">
        <w:rPr>
          <w:rFonts w:ascii="Verdana" w:hAnsi="Verdana" w:cs="Verdana"/>
          <w:b/>
          <w:color w:val="auto"/>
          <w:spacing w:val="0"/>
          <w:szCs w:val="20"/>
        </w:rPr>
        <w:t>Sposób składania ofert</w:t>
      </w:r>
    </w:p>
    <w:p w14:paraId="2A267588" w14:textId="77777777" w:rsidR="0030723D" w:rsidRPr="005400E7" w:rsidRDefault="0030723D" w:rsidP="00F952FA">
      <w:pPr>
        <w:numPr>
          <w:ilvl w:val="0"/>
          <w:numId w:val="14"/>
        </w:num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5400E7">
        <w:rPr>
          <w:rFonts w:ascii="Verdana" w:hAnsi="Verdana" w:cs="Verdana"/>
          <w:color w:val="auto"/>
          <w:spacing w:val="0"/>
          <w:szCs w:val="20"/>
        </w:rPr>
        <w:t>Oferty należy składać wyłącznie na całość przedmiotu zamówienia.</w:t>
      </w:r>
    </w:p>
    <w:p w14:paraId="2B4FBC24" w14:textId="7C028A51" w:rsidR="0030723D" w:rsidRPr="00737CF2" w:rsidRDefault="0030723D" w:rsidP="00F952FA">
      <w:pPr>
        <w:numPr>
          <w:ilvl w:val="0"/>
          <w:numId w:val="14"/>
        </w:num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737CF2">
        <w:rPr>
          <w:rFonts w:ascii="Verdana" w:hAnsi="Verdana" w:cs="Verdana"/>
          <w:color w:val="auto"/>
          <w:spacing w:val="0"/>
          <w:szCs w:val="20"/>
        </w:rPr>
        <w:t xml:space="preserve">Termin składania ofert – </w:t>
      </w:r>
      <w:r w:rsidR="00DB736F">
        <w:rPr>
          <w:rFonts w:ascii="Verdana" w:hAnsi="Verdana" w:cs="Verdana"/>
          <w:b/>
          <w:bCs/>
          <w:color w:val="auto"/>
          <w:spacing w:val="0"/>
          <w:szCs w:val="20"/>
        </w:rPr>
        <w:t>20</w:t>
      </w:r>
      <w:r w:rsidR="00902C54">
        <w:rPr>
          <w:rFonts w:ascii="Verdana" w:hAnsi="Verdana" w:cs="Verdana"/>
          <w:b/>
          <w:bCs/>
          <w:color w:val="auto"/>
          <w:spacing w:val="0"/>
          <w:szCs w:val="20"/>
        </w:rPr>
        <w:t>.</w:t>
      </w:r>
      <w:r w:rsidR="00DB736F">
        <w:rPr>
          <w:rFonts w:ascii="Verdana" w:hAnsi="Verdana" w:cs="Verdana"/>
          <w:b/>
          <w:bCs/>
          <w:color w:val="auto"/>
          <w:spacing w:val="0"/>
          <w:szCs w:val="20"/>
        </w:rPr>
        <w:t>02</w:t>
      </w:r>
      <w:r w:rsidR="00902C54">
        <w:rPr>
          <w:rFonts w:ascii="Verdana" w:hAnsi="Verdana" w:cs="Verdana"/>
          <w:b/>
          <w:bCs/>
          <w:color w:val="auto"/>
          <w:spacing w:val="0"/>
          <w:szCs w:val="20"/>
        </w:rPr>
        <w:t>.</w:t>
      </w:r>
      <w:r w:rsidR="00DB736F">
        <w:rPr>
          <w:rFonts w:ascii="Verdana" w:hAnsi="Verdana" w:cs="Verdana"/>
          <w:b/>
          <w:bCs/>
          <w:color w:val="auto"/>
          <w:spacing w:val="0"/>
          <w:szCs w:val="20"/>
        </w:rPr>
        <w:t>2026</w:t>
      </w:r>
      <w:r w:rsidR="00902C54">
        <w:rPr>
          <w:rFonts w:ascii="Verdana" w:hAnsi="Verdana" w:cs="Verdana"/>
          <w:b/>
          <w:bCs/>
          <w:color w:val="auto"/>
          <w:spacing w:val="0"/>
          <w:szCs w:val="20"/>
        </w:rPr>
        <w:t xml:space="preserve"> godzina 12:00</w:t>
      </w:r>
    </w:p>
    <w:p w14:paraId="09F9AC92" w14:textId="77777777" w:rsidR="005C66B3" w:rsidRDefault="0030723D" w:rsidP="005C66B3">
      <w:pPr>
        <w:rPr>
          <w:rFonts w:ascii="Verdana" w:hAnsi="Verdana" w:cs="Verdana"/>
          <w:color w:val="auto"/>
          <w:spacing w:val="0"/>
          <w:szCs w:val="20"/>
        </w:rPr>
      </w:pPr>
      <w:r w:rsidRPr="005400E7">
        <w:rPr>
          <w:rFonts w:ascii="Verdana" w:hAnsi="Verdana" w:cs="Verdana"/>
          <w:color w:val="auto"/>
          <w:spacing w:val="0"/>
          <w:szCs w:val="20"/>
        </w:rPr>
        <w:t xml:space="preserve">Miejsce składania ofert – oferty należy przesyłać na adres: </w:t>
      </w:r>
    </w:p>
    <w:p w14:paraId="29401644" w14:textId="0FFBBCF1" w:rsidR="005C66B3" w:rsidRDefault="005C66B3" w:rsidP="005C66B3">
      <w:pPr>
        <w:rPr>
          <w:rFonts w:ascii="Verdana" w:hAnsi="Verdana"/>
          <w:color w:val="auto"/>
          <w:spacing w:val="0"/>
          <w:sz w:val="16"/>
          <w:szCs w:val="16"/>
          <w:lang w:eastAsia="pl-PL"/>
        </w:rPr>
      </w:pPr>
      <w:hyperlink r:id="rId8" w:history="1">
        <w:r w:rsidRPr="005C66B3">
          <w:rPr>
            <w:rStyle w:val="Hipercze"/>
            <w:rFonts w:ascii="Verdana" w:hAnsi="Verdana"/>
            <w:sz w:val="16"/>
            <w:szCs w:val="16"/>
            <w:lang w:eastAsia="pl-PL"/>
          </w:rPr>
          <w:t>magdalena.blazejczak-kaluzna@imn.lukasiewicz.gov.pl</w:t>
        </w:r>
      </w:hyperlink>
    </w:p>
    <w:p w14:paraId="1A540E28" w14:textId="77777777" w:rsidR="0030723D" w:rsidRPr="00F952FA" w:rsidRDefault="0030723D" w:rsidP="00F952FA">
      <w:pPr>
        <w:numPr>
          <w:ilvl w:val="0"/>
          <w:numId w:val="14"/>
        </w:num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F952FA">
        <w:rPr>
          <w:rFonts w:ascii="Verdana" w:hAnsi="Verdana" w:cs="Verdana"/>
          <w:color w:val="auto"/>
          <w:spacing w:val="0"/>
          <w:szCs w:val="20"/>
        </w:rPr>
        <w:t>Oferta powinna zawierać:</w:t>
      </w:r>
    </w:p>
    <w:p w14:paraId="63EC22A5" w14:textId="77777777" w:rsidR="0030723D" w:rsidRPr="00F952FA" w:rsidRDefault="0030723D" w:rsidP="00F952FA">
      <w:pPr>
        <w:numPr>
          <w:ilvl w:val="0"/>
          <w:numId w:val="15"/>
        </w:num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F952FA">
        <w:rPr>
          <w:rFonts w:ascii="Verdana" w:hAnsi="Verdana" w:cs="Verdana"/>
          <w:color w:val="auto"/>
          <w:spacing w:val="0"/>
          <w:szCs w:val="20"/>
        </w:rPr>
        <w:t>numer i datę sporządzenia oferty</w:t>
      </w:r>
    </w:p>
    <w:p w14:paraId="74FA0F45" w14:textId="1B5F5006" w:rsidR="0030723D" w:rsidRPr="00F952FA" w:rsidRDefault="0030723D" w:rsidP="00F952FA">
      <w:pPr>
        <w:numPr>
          <w:ilvl w:val="0"/>
          <w:numId w:val="15"/>
        </w:num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F952FA">
        <w:rPr>
          <w:rFonts w:ascii="Verdana" w:hAnsi="Verdana" w:cs="Verdana"/>
          <w:color w:val="auto"/>
          <w:spacing w:val="0"/>
          <w:szCs w:val="20"/>
        </w:rPr>
        <w:t>cenę netto i brutto (należy podać w PLN, kwotę należy podać również słownie)</w:t>
      </w:r>
    </w:p>
    <w:p w14:paraId="7EEE0B03" w14:textId="77777777" w:rsidR="0030723D" w:rsidRPr="00F952FA" w:rsidRDefault="0030723D" w:rsidP="00F952FA">
      <w:pPr>
        <w:numPr>
          <w:ilvl w:val="0"/>
          <w:numId w:val="15"/>
        </w:num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F952FA">
        <w:rPr>
          <w:rFonts w:ascii="Verdana" w:hAnsi="Verdana" w:cs="Verdana"/>
          <w:color w:val="auto"/>
          <w:spacing w:val="0"/>
          <w:szCs w:val="20"/>
        </w:rPr>
        <w:t>termin wykonania.</w:t>
      </w:r>
    </w:p>
    <w:p w14:paraId="0D295ED0" w14:textId="17BEF859" w:rsidR="0030723D" w:rsidRDefault="0030723D" w:rsidP="00F952FA">
      <w:pPr>
        <w:numPr>
          <w:ilvl w:val="0"/>
          <w:numId w:val="15"/>
        </w:num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F952FA">
        <w:rPr>
          <w:rFonts w:ascii="Verdana" w:hAnsi="Verdana" w:cs="Verdana"/>
          <w:color w:val="auto"/>
          <w:spacing w:val="0"/>
          <w:szCs w:val="20"/>
        </w:rPr>
        <w:t xml:space="preserve">okres gwarancji na czas nie krótszy niż </w:t>
      </w:r>
      <w:r w:rsidR="00DB736F">
        <w:rPr>
          <w:rFonts w:ascii="Verdana" w:hAnsi="Verdana" w:cs="Verdana"/>
          <w:color w:val="auto"/>
          <w:spacing w:val="0"/>
          <w:szCs w:val="20"/>
        </w:rPr>
        <w:t>24</w:t>
      </w:r>
      <w:r w:rsidRPr="00F952FA">
        <w:rPr>
          <w:rFonts w:ascii="Verdana" w:hAnsi="Verdana" w:cs="Verdana"/>
          <w:color w:val="auto"/>
          <w:spacing w:val="0"/>
          <w:szCs w:val="20"/>
        </w:rPr>
        <w:t xml:space="preserve"> miesięcy od </w:t>
      </w:r>
      <w:r w:rsidR="00DB736F">
        <w:rPr>
          <w:rFonts w:ascii="Verdana" w:hAnsi="Verdana" w:cs="Verdana"/>
          <w:color w:val="auto"/>
          <w:spacing w:val="0"/>
          <w:szCs w:val="20"/>
        </w:rPr>
        <w:t>podpisania protokołu odbioru urządzenia</w:t>
      </w:r>
      <w:r w:rsidRPr="00F952FA">
        <w:rPr>
          <w:rFonts w:ascii="Verdana" w:hAnsi="Verdana" w:cs="Verdana"/>
          <w:color w:val="auto"/>
          <w:spacing w:val="0"/>
          <w:szCs w:val="20"/>
        </w:rPr>
        <w:t xml:space="preserve"> (należy podać ilość miesięcy)</w:t>
      </w:r>
      <w:r w:rsidR="00DB736F">
        <w:rPr>
          <w:rFonts w:ascii="Verdana" w:hAnsi="Verdana" w:cs="Verdana"/>
          <w:color w:val="auto"/>
          <w:spacing w:val="0"/>
          <w:szCs w:val="20"/>
        </w:rPr>
        <w:t>.</w:t>
      </w:r>
    </w:p>
    <w:p w14:paraId="3E4BA07F" w14:textId="7658F862" w:rsidR="00DB736F" w:rsidRPr="00F952FA" w:rsidRDefault="00DB736F" w:rsidP="00F952FA">
      <w:pPr>
        <w:numPr>
          <w:ilvl w:val="0"/>
          <w:numId w:val="15"/>
        </w:num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DB736F">
        <w:rPr>
          <w:rFonts w:ascii="Verdana" w:hAnsi="Verdana" w:cs="Verdana"/>
          <w:color w:val="auto"/>
          <w:spacing w:val="0"/>
          <w:szCs w:val="20"/>
        </w:rPr>
        <w:t>Do oferty należy dołączyć dokumentację techniczną (np. karta katalogowa producenta) potwierdzającą zgodność oferowanego sprzętu z wymaganiami</w:t>
      </w:r>
    </w:p>
    <w:p w14:paraId="07271A9F" w14:textId="21E06057" w:rsidR="0030723D" w:rsidRPr="00F952FA" w:rsidRDefault="0030723D" w:rsidP="00F952FA">
      <w:pPr>
        <w:numPr>
          <w:ilvl w:val="0"/>
          <w:numId w:val="15"/>
        </w:num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F952FA">
        <w:rPr>
          <w:rFonts w:ascii="Verdana" w:hAnsi="Verdana" w:cs="Verdana"/>
          <w:color w:val="auto"/>
          <w:spacing w:val="0"/>
          <w:szCs w:val="20"/>
        </w:rPr>
        <w:t>warunki płatnoś</w:t>
      </w:r>
      <w:r w:rsidR="00DB736F">
        <w:rPr>
          <w:rFonts w:ascii="Verdana" w:hAnsi="Verdana" w:cs="Verdana"/>
          <w:color w:val="auto"/>
          <w:spacing w:val="0"/>
          <w:szCs w:val="20"/>
        </w:rPr>
        <w:t>ci  zgodne z umową</w:t>
      </w:r>
    </w:p>
    <w:p w14:paraId="0234FD10" w14:textId="77777777" w:rsidR="0030723D" w:rsidRPr="00F952FA" w:rsidRDefault="0030723D" w:rsidP="00F952FA">
      <w:pPr>
        <w:numPr>
          <w:ilvl w:val="0"/>
          <w:numId w:val="15"/>
        </w:num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F952FA">
        <w:rPr>
          <w:rFonts w:ascii="Verdana" w:hAnsi="Verdana" w:cs="Verdana"/>
          <w:color w:val="auto"/>
          <w:spacing w:val="0"/>
          <w:szCs w:val="20"/>
        </w:rPr>
        <w:t>ważność oferty nie krótszą niż 30 dni</w:t>
      </w:r>
    </w:p>
    <w:p w14:paraId="45DD043D" w14:textId="5ACEE33A" w:rsidR="0030723D" w:rsidRPr="00F952FA" w:rsidRDefault="0030723D" w:rsidP="00F952FA">
      <w:pPr>
        <w:numPr>
          <w:ilvl w:val="0"/>
          <w:numId w:val="15"/>
        </w:num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F952FA">
        <w:rPr>
          <w:rFonts w:ascii="Verdana" w:hAnsi="Verdana" w:cs="Verdana"/>
          <w:color w:val="auto"/>
          <w:spacing w:val="0"/>
          <w:szCs w:val="20"/>
        </w:rPr>
        <w:lastRenderedPageBreak/>
        <w:t>dostawę</w:t>
      </w:r>
      <w:r w:rsidR="00171E96" w:rsidRPr="00F952FA">
        <w:rPr>
          <w:rFonts w:ascii="Verdana" w:hAnsi="Verdana" w:cs="Verdana"/>
          <w:color w:val="auto"/>
          <w:spacing w:val="0"/>
          <w:szCs w:val="20"/>
        </w:rPr>
        <w:t>,</w:t>
      </w:r>
      <w:r w:rsidRPr="00F952FA">
        <w:rPr>
          <w:rFonts w:ascii="Verdana" w:hAnsi="Verdana" w:cs="Verdana"/>
          <w:color w:val="auto"/>
          <w:spacing w:val="0"/>
          <w:szCs w:val="20"/>
        </w:rPr>
        <w:t xml:space="preserve"> </w:t>
      </w:r>
      <w:r w:rsidR="00171E96" w:rsidRPr="00F952FA">
        <w:rPr>
          <w:rFonts w:ascii="Verdana" w:hAnsi="Verdana" w:cs="Verdana"/>
          <w:color w:val="auto"/>
          <w:spacing w:val="0"/>
          <w:szCs w:val="20"/>
        </w:rPr>
        <w:t xml:space="preserve">na koszt Wykonawcy, </w:t>
      </w:r>
      <w:r w:rsidRPr="00F952FA">
        <w:rPr>
          <w:rFonts w:ascii="Verdana" w:hAnsi="Verdana" w:cs="Verdana"/>
          <w:color w:val="auto"/>
          <w:spacing w:val="0"/>
          <w:szCs w:val="20"/>
        </w:rPr>
        <w:t>do zamawiającego pod adres</w:t>
      </w:r>
      <w:r w:rsidR="00F952FA">
        <w:rPr>
          <w:rFonts w:ascii="Verdana" w:hAnsi="Verdana" w:cs="Verdana"/>
          <w:color w:val="auto"/>
          <w:spacing w:val="0"/>
          <w:szCs w:val="20"/>
        </w:rPr>
        <w:t>:</w:t>
      </w:r>
    </w:p>
    <w:p w14:paraId="4AF85F32" w14:textId="77777777" w:rsidR="0030723D" w:rsidRPr="00F952FA" w:rsidRDefault="0030723D" w:rsidP="00F952FA">
      <w:pPr>
        <w:spacing w:after="0" w:line="360" w:lineRule="auto"/>
        <w:ind w:left="1418"/>
        <w:rPr>
          <w:rFonts w:ascii="Verdana" w:hAnsi="Verdana" w:cs="Verdana"/>
          <w:color w:val="auto"/>
          <w:spacing w:val="0"/>
          <w:szCs w:val="20"/>
        </w:rPr>
      </w:pPr>
      <w:r w:rsidRPr="00F952FA">
        <w:rPr>
          <w:rFonts w:ascii="Verdana" w:hAnsi="Verdana" w:cs="Verdana"/>
          <w:color w:val="auto"/>
          <w:spacing w:val="0"/>
          <w:szCs w:val="20"/>
        </w:rPr>
        <w:t>Sieć Badawcza Łukasiewicz – Instytut Metali Nieżelaznych</w:t>
      </w:r>
    </w:p>
    <w:p w14:paraId="3568D323" w14:textId="1A00C885" w:rsidR="0030723D" w:rsidRPr="00F952FA" w:rsidRDefault="0030723D" w:rsidP="00F952FA">
      <w:pPr>
        <w:spacing w:after="0" w:line="360" w:lineRule="auto"/>
        <w:ind w:left="1418"/>
        <w:rPr>
          <w:rFonts w:ascii="Verdana" w:hAnsi="Verdana" w:cs="Verdana"/>
          <w:color w:val="auto"/>
          <w:spacing w:val="0"/>
          <w:szCs w:val="20"/>
        </w:rPr>
      </w:pPr>
      <w:r w:rsidRPr="00F952FA">
        <w:rPr>
          <w:rFonts w:ascii="Verdana" w:hAnsi="Verdana" w:cs="Verdana"/>
          <w:color w:val="auto"/>
          <w:spacing w:val="0"/>
          <w:szCs w:val="20"/>
        </w:rPr>
        <w:t>Oddział w Poznaniu</w:t>
      </w:r>
      <w:r w:rsidR="00DB736F">
        <w:rPr>
          <w:rFonts w:ascii="Verdana" w:hAnsi="Verdana" w:cs="Verdana"/>
          <w:color w:val="auto"/>
          <w:spacing w:val="0"/>
          <w:szCs w:val="20"/>
        </w:rPr>
        <w:t xml:space="preserve"> </w:t>
      </w:r>
      <w:r w:rsidR="00DB736F" w:rsidRPr="00DB736F">
        <w:rPr>
          <w:rFonts w:ascii="Verdana" w:hAnsi="Verdana" w:cs="Verdana"/>
          <w:color w:val="auto"/>
          <w:spacing w:val="0"/>
          <w:szCs w:val="20"/>
        </w:rPr>
        <w:t>ul. Forteczna 12, 61-362 Poznań</w:t>
      </w:r>
    </w:p>
    <w:p w14:paraId="7FD86553" w14:textId="156D32E8" w:rsidR="0030723D" w:rsidRDefault="0030723D" w:rsidP="00F952FA">
      <w:pPr>
        <w:numPr>
          <w:ilvl w:val="0"/>
          <w:numId w:val="15"/>
        </w:num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F952FA">
        <w:rPr>
          <w:rFonts w:ascii="Verdana" w:hAnsi="Verdana" w:cs="Verdana"/>
          <w:color w:val="auto"/>
          <w:spacing w:val="0"/>
          <w:szCs w:val="20"/>
        </w:rPr>
        <w:t>pełną nazwę adres Wykonawcy oraz dane kontaktowe</w:t>
      </w:r>
      <w:r w:rsidR="00542A69">
        <w:rPr>
          <w:rFonts w:ascii="Verdana" w:hAnsi="Verdana" w:cs="Verdana"/>
          <w:color w:val="auto"/>
          <w:spacing w:val="0"/>
          <w:szCs w:val="20"/>
        </w:rPr>
        <w:t>,</w:t>
      </w:r>
    </w:p>
    <w:p w14:paraId="471CD11D" w14:textId="0994B051" w:rsidR="00542A69" w:rsidRPr="00F952FA" w:rsidRDefault="00542A69" w:rsidP="00F952FA">
      <w:pPr>
        <w:numPr>
          <w:ilvl w:val="0"/>
          <w:numId w:val="15"/>
        </w:num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>
        <w:rPr>
          <w:rFonts w:ascii="Verdana" w:hAnsi="Verdana" w:cs="Verdana"/>
          <w:color w:val="auto"/>
          <w:spacing w:val="0"/>
          <w:szCs w:val="20"/>
        </w:rPr>
        <w:t>deklarację, że przedmiot zamówienia spełniać będzie wymogi zawarte w niniejszym ogłoszeniu konkursowym.</w:t>
      </w:r>
    </w:p>
    <w:p w14:paraId="2BB42BC5" w14:textId="77777777" w:rsidR="0030723D" w:rsidRPr="00F952FA" w:rsidRDefault="0030723D" w:rsidP="00F952FA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</w:p>
    <w:p w14:paraId="39FFFFE8" w14:textId="77777777" w:rsidR="0030723D" w:rsidRPr="00542A69" w:rsidRDefault="0030723D" w:rsidP="00F952FA">
      <w:pPr>
        <w:numPr>
          <w:ilvl w:val="0"/>
          <w:numId w:val="13"/>
        </w:numPr>
        <w:spacing w:after="0" w:line="360" w:lineRule="auto"/>
        <w:rPr>
          <w:rFonts w:ascii="Verdana" w:hAnsi="Verdana" w:cs="Verdana"/>
          <w:b/>
          <w:color w:val="auto"/>
          <w:spacing w:val="0"/>
          <w:szCs w:val="20"/>
        </w:rPr>
      </w:pPr>
      <w:r w:rsidRPr="00542A69">
        <w:rPr>
          <w:rFonts w:ascii="Verdana" w:hAnsi="Verdana" w:cs="Verdana"/>
          <w:b/>
          <w:color w:val="auto"/>
          <w:spacing w:val="0"/>
          <w:szCs w:val="20"/>
        </w:rPr>
        <w:t>Sposób oceny oferty</w:t>
      </w:r>
    </w:p>
    <w:p w14:paraId="2D092ADE" w14:textId="77777777" w:rsidR="0030723D" w:rsidRPr="00542A69" w:rsidRDefault="0030723D" w:rsidP="00F952FA">
      <w:pPr>
        <w:numPr>
          <w:ilvl w:val="0"/>
          <w:numId w:val="16"/>
        </w:num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542A69">
        <w:rPr>
          <w:rFonts w:ascii="Verdana" w:hAnsi="Verdana" w:cs="Verdana"/>
          <w:color w:val="auto"/>
          <w:spacing w:val="0"/>
          <w:szCs w:val="20"/>
        </w:rPr>
        <w:t>Oferty należy składać zgodnie z opisem podanym w p. II.</w:t>
      </w:r>
    </w:p>
    <w:p w14:paraId="489CB7B0" w14:textId="77777777" w:rsidR="0030723D" w:rsidRPr="00542A69" w:rsidRDefault="0030723D" w:rsidP="00F952FA">
      <w:pPr>
        <w:numPr>
          <w:ilvl w:val="0"/>
          <w:numId w:val="16"/>
        </w:num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542A69">
        <w:rPr>
          <w:rFonts w:ascii="Verdana" w:hAnsi="Verdana" w:cs="Verdana"/>
          <w:color w:val="auto"/>
          <w:spacing w:val="0"/>
          <w:szCs w:val="20"/>
        </w:rPr>
        <w:t xml:space="preserve">Oferty obejmujące część zakresu zamówienia, niekompletne, złożone po terminie lub na inny adres </w:t>
      </w:r>
      <w:r w:rsidRPr="00542A69">
        <w:rPr>
          <w:rFonts w:ascii="Verdana" w:hAnsi="Verdana" w:cs="Verdana"/>
          <w:color w:val="auto"/>
          <w:spacing w:val="0"/>
          <w:szCs w:val="20"/>
          <w:u w:val="single"/>
        </w:rPr>
        <w:t>nie będą uwzględniane</w:t>
      </w:r>
      <w:r w:rsidRPr="00542A69">
        <w:rPr>
          <w:rFonts w:ascii="Verdana" w:hAnsi="Verdana" w:cs="Verdana"/>
          <w:color w:val="auto"/>
          <w:spacing w:val="0"/>
          <w:szCs w:val="20"/>
        </w:rPr>
        <w:t>.</w:t>
      </w:r>
    </w:p>
    <w:p w14:paraId="08DC156B" w14:textId="764C529E" w:rsidR="0030723D" w:rsidRPr="00542A69" w:rsidRDefault="0030723D" w:rsidP="00F952FA">
      <w:pPr>
        <w:numPr>
          <w:ilvl w:val="0"/>
          <w:numId w:val="16"/>
        </w:num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542A69">
        <w:rPr>
          <w:rFonts w:ascii="Verdana" w:hAnsi="Verdana" w:cs="Verdana"/>
          <w:color w:val="auto"/>
          <w:spacing w:val="0"/>
          <w:szCs w:val="20"/>
        </w:rPr>
        <w:t xml:space="preserve">Rozpatrywane będą jedynie oferty spełniające </w:t>
      </w:r>
      <w:r w:rsidR="00542A69" w:rsidRPr="00542A69">
        <w:rPr>
          <w:rFonts w:ascii="Verdana" w:hAnsi="Verdana" w:cs="Verdana"/>
          <w:color w:val="auto"/>
          <w:spacing w:val="0"/>
          <w:szCs w:val="20"/>
        </w:rPr>
        <w:t xml:space="preserve">wszystkie </w:t>
      </w:r>
      <w:r w:rsidRPr="00542A69">
        <w:rPr>
          <w:rFonts w:ascii="Verdana" w:hAnsi="Verdana" w:cs="Verdana"/>
          <w:color w:val="auto"/>
          <w:spacing w:val="0"/>
          <w:szCs w:val="20"/>
        </w:rPr>
        <w:t>wymagania podane w niniejszym ogłoszeniu.</w:t>
      </w:r>
    </w:p>
    <w:p w14:paraId="54ABA666" w14:textId="77777777" w:rsidR="0030723D" w:rsidRPr="00542A69" w:rsidRDefault="0030723D" w:rsidP="00F952FA">
      <w:pPr>
        <w:numPr>
          <w:ilvl w:val="0"/>
          <w:numId w:val="16"/>
        </w:num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542A69">
        <w:rPr>
          <w:rFonts w:ascii="Verdana" w:hAnsi="Verdana" w:cs="Verdana"/>
          <w:color w:val="auto"/>
          <w:spacing w:val="0"/>
          <w:szCs w:val="20"/>
        </w:rPr>
        <w:t>Kryterium oceny ofert – o wyborze oferty decydować będzie cena i termin wykonania.</w:t>
      </w:r>
    </w:p>
    <w:p w14:paraId="40EEE356" w14:textId="77777777" w:rsidR="00542A69" w:rsidRPr="00542A69" w:rsidRDefault="00542A69" w:rsidP="00542A69">
      <w:pPr>
        <w:spacing w:after="0" w:line="360" w:lineRule="auto"/>
        <w:ind w:left="1440"/>
        <w:rPr>
          <w:rFonts w:ascii="Verdana" w:hAnsi="Verdana" w:cs="Verdana"/>
          <w:color w:val="auto"/>
          <w:spacing w:val="0"/>
          <w:szCs w:val="20"/>
        </w:rPr>
      </w:pPr>
    </w:p>
    <w:p w14:paraId="30CF46F7" w14:textId="77777777" w:rsidR="0030723D" w:rsidRPr="00561BB1" w:rsidRDefault="0030723D" w:rsidP="00F952FA">
      <w:pPr>
        <w:numPr>
          <w:ilvl w:val="0"/>
          <w:numId w:val="13"/>
        </w:numPr>
        <w:spacing w:after="0" w:line="360" w:lineRule="auto"/>
        <w:rPr>
          <w:rFonts w:ascii="Verdana" w:hAnsi="Verdana" w:cs="Verdana"/>
          <w:b/>
          <w:color w:val="auto"/>
          <w:spacing w:val="0"/>
          <w:szCs w:val="20"/>
        </w:rPr>
      </w:pPr>
      <w:r w:rsidRPr="00561BB1">
        <w:rPr>
          <w:rFonts w:ascii="Verdana" w:hAnsi="Verdana" w:cs="Verdana"/>
          <w:b/>
          <w:color w:val="auto"/>
          <w:spacing w:val="0"/>
          <w:szCs w:val="20"/>
        </w:rPr>
        <w:t>Dodatkowe informacje</w:t>
      </w:r>
    </w:p>
    <w:p w14:paraId="1AE24F9E" w14:textId="349737BA" w:rsidR="0030723D" w:rsidRPr="00561BB1" w:rsidRDefault="0030723D" w:rsidP="00F952FA">
      <w:pPr>
        <w:spacing w:after="0" w:line="360" w:lineRule="auto"/>
        <w:rPr>
          <w:rFonts w:ascii="Verdana" w:hAnsi="Verdana" w:cs="Verdana"/>
          <w:color w:val="auto"/>
          <w:spacing w:val="0"/>
          <w:szCs w:val="20"/>
        </w:rPr>
      </w:pPr>
      <w:r w:rsidRPr="00561BB1">
        <w:rPr>
          <w:rFonts w:ascii="Verdana" w:hAnsi="Verdana" w:cs="Verdana"/>
          <w:color w:val="auto"/>
          <w:spacing w:val="0"/>
          <w:szCs w:val="20"/>
        </w:rPr>
        <w:t xml:space="preserve">Wszelkie wątpliwości techniczne prosimy wyjaśniać z </w:t>
      </w:r>
      <w:r w:rsidR="00561BB1">
        <w:rPr>
          <w:rFonts w:ascii="Verdana" w:hAnsi="Verdana" w:cs="Verdana"/>
          <w:color w:val="auto"/>
          <w:spacing w:val="0"/>
          <w:szCs w:val="20"/>
        </w:rPr>
        <w:t xml:space="preserve">Panem </w:t>
      </w:r>
      <w:r w:rsidR="00542A69" w:rsidRPr="00561BB1">
        <w:rPr>
          <w:rFonts w:ascii="Verdana" w:hAnsi="Verdana" w:cs="Verdana"/>
          <w:color w:val="auto"/>
          <w:spacing w:val="0"/>
          <w:szCs w:val="20"/>
        </w:rPr>
        <w:t>Karolem Kopciuchem</w:t>
      </w:r>
      <w:r w:rsidRPr="00561BB1">
        <w:rPr>
          <w:rFonts w:ascii="Verdana" w:hAnsi="Verdana" w:cs="Verdana"/>
          <w:color w:val="auto"/>
          <w:spacing w:val="0"/>
          <w:szCs w:val="20"/>
        </w:rPr>
        <w:t xml:space="preserve"> w godzinach </w:t>
      </w:r>
      <w:r w:rsidR="00561BB1" w:rsidRPr="00561BB1">
        <w:rPr>
          <w:rFonts w:ascii="Verdana" w:hAnsi="Verdana" w:cs="Verdana"/>
          <w:color w:val="auto"/>
          <w:spacing w:val="0"/>
          <w:szCs w:val="20"/>
        </w:rPr>
        <w:t>8</w:t>
      </w:r>
      <w:r w:rsidRPr="00561BB1">
        <w:rPr>
          <w:rFonts w:ascii="Verdana" w:hAnsi="Verdana" w:cs="Verdana"/>
          <w:color w:val="auto"/>
          <w:spacing w:val="0"/>
          <w:szCs w:val="20"/>
        </w:rPr>
        <w:t>:00-14:00,</w:t>
      </w:r>
    </w:p>
    <w:p w14:paraId="77152AB9" w14:textId="242E8430" w:rsidR="0030723D" w:rsidRPr="002B000A" w:rsidRDefault="0030723D" w:rsidP="00F952FA">
      <w:pPr>
        <w:spacing w:after="0" w:line="360" w:lineRule="auto"/>
        <w:rPr>
          <w:rFonts w:ascii="Verdana" w:hAnsi="Verdana" w:cs="Verdana"/>
          <w:color w:val="auto"/>
          <w:spacing w:val="0"/>
          <w:szCs w:val="20"/>
          <w:lang w:val="de-DE"/>
        </w:rPr>
      </w:pPr>
      <w:r w:rsidRPr="002B000A">
        <w:rPr>
          <w:rFonts w:ascii="Verdana" w:hAnsi="Verdana" w:cs="Verdana"/>
          <w:color w:val="auto"/>
          <w:spacing w:val="0"/>
          <w:szCs w:val="20"/>
          <w:lang w:val="de-DE"/>
        </w:rPr>
        <w:t>- tel. 50</w:t>
      </w:r>
      <w:r w:rsidR="00542A69" w:rsidRPr="002B000A">
        <w:rPr>
          <w:rFonts w:ascii="Verdana" w:hAnsi="Verdana" w:cs="Verdana"/>
          <w:color w:val="auto"/>
          <w:spacing w:val="0"/>
          <w:szCs w:val="20"/>
          <w:lang w:val="de-DE"/>
        </w:rPr>
        <w:t>1</w:t>
      </w:r>
      <w:r w:rsidRPr="002B000A">
        <w:rPr>
          <w:rFonts w:ascii="Verdana" w:hAnsi="Verdana" w:cs="Verdana"/>
          <w:color w:val="auto"/>
          <w:spacing w:val="0"/>
          <w:szCs w:val="20"/>
          <w:lang w:val="de-DE"/>
        </w:rPr>
        <w:t> </w:t>
      </w:r>
      <w:r w:rsidR="00542A69" w:rsidRPr="002B000A">
        <w:rPr>
          <w:rFonts w:ascii="Verdana" w:hAnsi="Verdana" w:cs="Verdana"/>
          <w:color w:val="auto"/>
          <w:spacing w:val="0"/>
          <w:szCs w:val="20"/>
          <w:lang w:val="de-DE"/>
        </w:rPr>
        <w:t>387</w:t>
      </w:r>
      <w:r w:rsidRPr="002B000A">
        <w:rPr>
          <w:rFonts w:ascii="Verdana" w:hAnsi="Verdana" w:cs="Verdana"/>
          <w:color w:val="auto"/>
          <w:spacing w:val="0"/>
          <w:szCs w:val="20"/>
          <w:lang w:val="de-DE"/>
        </w:rPr>
        <w:t> </w:t>
      </w:r>
      <w:r w:rsidR="00542A69" w:rsidRPr="002B000A">
        <w:rPr>
          <w:rFonts w:ascii="Verdana" w:hAnsi="Verdana" w:cs="Verdana"/>
          <w:color w:val="auto"/>
          <w:spacing w:val="0"/>
          <w:szCs w:val="20"/>
          <w:lang w:val="de-DE"/>
        </w:rPr>
        <w:t>609</w:t>
      </w:r>
      <w:r w:rsidRPr="002B000A">
        <w:rPr>
          <w:rFonts w:ascii="Verdana" w:hAnsi="Verdana" w:cs="Verdana"/>
          <w:color w:val="auto"/>
          <w:spacing w:val="0"/>
          <w:szCs w:val="20"/>
          <w:lang w:val="de-DE"/>
        </w:rPr>
        <w:t>,</w:t>
      </w:r>
    </w:p>
    <w:p w14:paraId="0215029B" w14:textId="60530449" w:rsidR="0030723D" w:rsidRPr="002B000A" w:rsidRDefault="0030723D" w:rsidP="00F952FA">
      <w:pPr>
        <w:spacing w:after="0" w:line="360" w:lineRule="auto"/>
        <w:rPr>
          <w:rFonts w:ascii="Verdana" w:hAnsi="Verdana" w:cs="Verdana"/>
          <w:color w:val="auto"/>
          <w:spacing w:val="0"/>
          <w:szCs w:val="20"/>
          <w:lang w:val="de-DE"/>
        </w:rPr>
      </w:pPr>
      <w:r w:rsidRPr="002B000A">
        <w:rPr>
          <w:rFonts w:ascii="Verdana" w:hAnsi="Verdana" w:cs="Verdana"/>
          <w:color w:val="auto"/>
          <w:spacing w:val="0"/>
          <w:szCs w:val="20"/>
          <w:lang w:val="de-DE"/>
        </w:rPr>
        <w:t xml:space="preserve">- </w:t>
      </w:r>
      <w:proofErr w:type="spellStart"/>
      <w:r w:rsidRPr="002B000A">
        <w:rPr>
          <w:rFonts w:ascii="Verdana" w:hAnsi="Verdana" w:cs="Verdana"/>
          <w:color w:val="auto"/>
          <w:spacing w:val="0"/>
          <w:szCs w:val="20"/>
          <w:lang w:val="de-DE"/>
        </w:rPr>
        <w:t>e-mail</w:t>
      </w:r>
      <w:proofErr w:type="spellEnd"/>
      <w:r w:rsidRPr="002B000A">
        <w:rPr>
          <w:rFonts w:ascii="Verdana" w:hAnsi="Verdana" w:cs="Verdana"/>
          <w:color w:val="auto"/>
          <w:spacing w:val="0"/>
          <w:szCs w:val="20"/>
          <w:u w:val="single"/>
          <w:lang w:val="de-DE"/>
        </w:rPr>
        <w:t xml:space="preserve">: </w:t>
      </w:r>
      <w:hyperlink r:id="rId9" w:history="1">
        <w:r w:rsidR="00561BB1" w:rsidRPr="002B000A">
          <w:rPr>
            <w:rStyle w:val="Hipercze"/>
            <w:rFonts w:ascii="Verdana" w:hAnsi="Verdana" w:cs="Verdana"/>
            <w:spacing w:val="0"/>
            <w:szCs w:val="20"/>
            <w:lang w:val="de-DE"/>
          </w:rPr>
          <w:t>karol.kopciuch@imn.lukasiewicz.gov.pl</w:t>
        </w:r>
      </w:hyperlink>
      <w:r w:rsidRPr="002B000A">
        <w:rPr>
          <w:rFonts w:ascii="Verdana" w:hAnsi="Verdana" w:cs="Verdana"/>
          <w:color w:val="auto"/>
          <w:spacing w:val="0"/>
          <w:szCs w:val="20"/>
          <w:lang w:val="de-DE"/>
        </w:rPr>
        <w:t xml:space="preserve"> </w:t>
      </w:r>
    </w:p>
    <w:p w14:paraId="7B11B079" w14:textId="77777777" w:rsidR="0030723D" w:rsidRPr="002B000A" w:rsidRDefault="0030723D" w:rsidP="00F952FA">
      <w:pPr>
        <w:spacing w:after="0" w:line="360" w:lineRule="auto"/>
        <w:rPr>
          <w:rFonts w:ascii="Verdana" w:hAnsi="Verdana" w:cs="Verdana"/>
          <w:color w:val="auto"/>
          <w:spacing w:val="0"/>
          <w:szCs w:val="20"/>
          <w:lang w:val="de-DE"/>
        </w:rPr>
      </w:pPr>
    </w:p>
    <w:p w14:paraId="509D1ED2" w14:textId="397B6B70" w:rsidR="00DB736F" w:rsidRPr="002B000A" w:rsidRDefault="00DB736F" w:rsidP="00F952FA">
      <w:pPr>
        <w:spacing w:after="0" w:line="360" w:lineRule="auto"/>
        <w:rPr>
          <w:rFonts w:ascii="Verdana" w:hAnsi="Verdana" w:cs="Verdana"/>
          <w:color w:val="auto"/>
          <w:spacing w:val="0"/>
          <w:szCs w:val="20"/>
          <w:lang w:val="de-DE"/>
        </w:rPr>
      </w:pPr>
    </w:p>
    <w:p w14:paraId="70AC0CB0" w14:textId="77777777" w:rsidR="0030723D" w:rsidRPr="002B000A" w:rsidRDefault="0030723D" w:rsidP="00F952FA">
      <w:pPr>
        <w:spacing w:after="0" w:line="360" w:lineRule="auto"/>
        <w:rPr>
          <w:rFonts w:ascii="Verdana" w:hAnsi="Verdana" w:cs="Verdana"/>
          <w:color w:val="auto"/>
          <w:spacing w:val="0"/>
          <w:szCs w:val="20"/>
          <w:lang w:val="de-DE"/>
        </w:rPr>
      </w:pPr>
    </w:p>
    <w:p w14:paraId="73FB5A48" w14:textId="77777777" w:rsidR="000501F1" w:rsidRPr="002B000A" w:rsidRDefault="000501F1" w:rsidP="00F952FA">
      <w:pPr>
        <w:spacing w:after="0" w:line="360" w:lineRule="auto"/>
        <w:rPr>
          <w:lang w:val="de-DE"/>
        </w:rPr>
      </w:pPr>
    </w:p>
    <w:sectPr w:rsidR="000501F1" w:rsidRPr="002B000A" w:rsidSect="009C6306">
      <w:footerReference w:type="default" r:id="rId10"/>
      <w:headerReference w:type="first" r:id="rId11"/>
      <w:footerReference w:type="first" r:id="rId12"/>
      <w:pgSz w:w="11906" w:h="16838" w:code="9"/>
      <w:pgMar w:top="2325" w:right="1021" w:bottom="2155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87B6C" w14:textId="77777777" w:rsidR="003A38C3" w:rsidRDefault="003A38C3" w:rsidP="006747BD">
      <w:pPr>
        <w:spacing w:after="0" w:line="240" w:lineRule="auto"/>
      </w:pPr>
      <w:r>
        <w:separator/>
      </w:r>
    </w:p>
  </w:endnote>
  <w:endnote w:type="continuationSeparator" w:id="0">
    <w:p w14:paraId="5902073B" w14:textId="77777777" w:rsidR="003A38C3" w:rsidRDefault="003A38C3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7321457"/>
      <w:docPartObj>
        <w:docPartGallery w:val="Page Numbers (Bottom of Page)"/>
        <w:docPartUnique/>
      </w:docPartObj>
    </w:sdtPr>
    <w:sdtContent>
      <w:sdt>
        <w:sdtPr>
          <w:id w:val="1946730116"/>
          <w:docPartObj>
            <w:docPartGallery w:val="Page Numbers (Top of Page)"/>
            <w:docPartUnique/>
          </w:docPartObj>
        </w:sdtPr>
        <w:sdtContent>
          <w:p w14:paraId="72BAE237" w14:textId="77777777" w:rsidR="00D40690" w:rsidRDefault="00E70FF5">
            <w:pPr>
              <w:pStyle w:val="Stopka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72576" behindDoc="0" locked="0" layoutInCell="1" allowOverlap="1" wp14:anchorId="238CA20E" wp14:editId="17F29B40">
                  <wp:simplePos x="0" y="0"/>
                  <wp:positionH relativeFrom="margin">
                    <wp:posOffset>-1144905</wp:posOffset>
                  </wp:positionH>
                  <wp:positionV relativeFrom="paragraph">
                    <wp:posOffset>212725</wp:posOffset>
                  </wp:positionV>
                  <wp:extent cx="486937" cy="540000"/>
                  <wp:effectExtent l="0" t="0" r="8890" b="0"/>
                  <wp:wrapNone/>
                  <wp:docPr id="6" name="Obraz 6" descr="C:\Users\inf85\AppData\Local\Microsoft\Windows\INetCache\Content.Word\cla DUŻ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inf85\AppData\Local\Microsoft\Windows\INetCache\Content.Word\cla DUŻ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37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0690">
              <w:t xml:space="preserve">Strona </w:t>
            </w:r>
            <w:r w:rsidR="00D40690">
              <w:rPr>
                <w:b w:val="0"/>
                <w:bCs/>
                <w:sz w:val="24"/>
                <w:szCs w:val="24"/>
              </w:rPr>
              <w:fldChar w:fldCharType="begin"/>
            </w:r>
            <w:r w:rsidR="00D40690">
              <w:rPr>
                <w:bCs/>
              </w:rPr>
              <w:instrText>PAGE</w:instrText>
            </w:r>
            <w:r w:rsidR="00D40690">
              <w:rPr>
                <w:b w:val="0"/>
                <w:bCs/>
                <w:sz w:val="24"/>
                <w:szCs w:val="24"/>
              </w:rPr>
              <w:fldChar w:fldCharType="separate"/>
            </w:r>
            <w:r w:rsidR="00432100">
              <w:rPr>
                <w:bCs/>
                <w:noProof/>
              </w:rPr>
              <w:t>2</w:t>
            </w:r>
            <w:r w:rsidR="00D40690">
              <w:rPr>
                <w:b w:val="0"/>
                <w:bCs/>
                <w:sz w:val="24"/>
                <w:szCs w:val="24"/>
              </w:rPr>
              <w:fldChar w:fldCharType="end"/>
            </w:r>
            <w:r w:rsidR="00D40690">
              <w:t xml:space="preserve"> z </w:t>
            </w:r>
            <w:r w:rsidR="00D40690">
              <w:rPr>
                <w:b w:val="0"/>
                <w:bCs/>
                <w:sz w:val="24"/>
                <w:szCs w:val="24"/>
              </w:rPr>
              <w:fldChar w:fldCharType="begin"/>
            </w:r>
            <w:r w:rsidR="00D40690">
              <w:rPr>
                <w:bCs/>
              </w:rPr>
              <w:instrText>NUMPAGES</w:instrText>
            </w:r>
            <w:r w:rsidR="00D40690">
              <w:rPr>
                <w:b w:val="0"/>
                <w:bCs/>
                <w:sz w:val="24"/>
                <w:szCs w:val="24"/>
              </w:rPr>
              <w:fldChar w:fldCharType="separate"/>
            </w:r>
            <w:r w:rsidR="00432100">
              <w:rPr>
                <w:bCs/>
                <w:noProof/>
              </w:rPr>
              <w:t>2</w:t>
            </w:r>
            <w:r w:rsidR="00D40690"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85563D" w14:textId="77777777" w:rsidR="00D40690" w:rsidRDefault="00DA52A1">
    <w:pPr>
      <w:pStyle w:val="Stopka"/>
    </w:pPr>
    <w:r w:rsidRPr="00DA52A1">
      <w:rPr>
        <w:noProof/>
        <w:lang w:eastAsia="pl-PL"/>
      </w:rPr>
      <w:drawing>
        <wp:anchor distT="0" distB="0" distL="114300" distR="114300" simplePos="0" relativeHeight="251655168" behindDoc="1" locked="1" layoutInCell="1" allowOverlap="1" wp14:anchorId="4036C3CD" wp14:editId="1002711C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48B9E649" wp14:editId="1D7FC9F3">
              <wp:simplePos x="0" y="0"/>
              <wp:positionH relativeFrom="margin">
                <wp:align>left</wp:align>
              </wp:positionH>
              <wp:positionV relativeFrom="page">
                <wp:posOffset>9811385</wp:posOffset>
              </wp:positionV>
              <wp:extent cx="6021705" cy="6858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021888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277C86" w14:textId="77777777" w:rsidR="00432100" w:rsidRPr="00103E42" w:rsidRDefault="00432100" w:rsidP="00432100">
                          <w:pPr>
                            <w:pStyle w:val="LukStopka-adres"/>
                            <w:rPr>
                              <w:color w:val="5F5F5F" w:themeColor="text2" w:themeShade="BF"/>
                            </w:rPr>
                          </w:pPr>
                          <w:r w:rsidRPr="00103E42">
                            <w:rPr>
                              <w:color w:val="5F5F5F" w:themeColor="text2" w:themeShade="BF"/>
                            </w:rPr>
                            <w:t>Sieć Badawcza Łukasiewicz – Instytut Metali Nieżelaznych Oddział w Poznaniu</w:t>
                          </w:r>
                        </w:p>
                        <w:p w14:paraId="0EE0E9AA" w14:textId="77777777" w:rsidR="00432100" w:rsidRPr="00103E42" w:rsidRDefault="00432100" w:rsidP="00432100">
                          <w:pPr>
                            <w:pStyle w:val="LukStopka-adres"/>
                            <w:rPr>
                              <w:color w:val="5F5F5F" w:themeColor="text2" w:themeShade="BF"/>
                            </w:rPr>
                          </w:pPr>
                          <w:r w:rsidRPr="00103E42">
                            <w:rPr>
                              <w:color w:val="5F5F5F" w:themeColor="text2" w:themeShade="BF"/>
                            </w:rPr>
                            <w:t>61-362 Poznań, ul. Forteczna 12, Tel: +48 61 27 97 800</w:t>
                          </w:r>
                        </w:p>
                        <w:p w14:paraId="6570CF16" w14:textId="77777777" w:rsidR="00432100" w:rsidRPr="000501F1" w:rsidRDefault="00432100" w:rsidP="00432100">
                          <w:pPr>
                            <w:pStyle w:val="LukStopka-adres"/>
                            <w:rPr>
                              <w:color w:val="5F5F5F" w:themeColor="text2" w:themeShade="BF"/>
                            </w:rPr>
                          </w:pPr>
                          <w:r w:rsidRPr="000501F1">
                            <w:rPr>
                              <w:color w:val="5F5F5F" w:themeColor="text2" w:themeShade="BF"/>
                            </w:rPr>
                            <w:t>E-mail: claio@claio.poznan.pl | NIP: 631 020 07 71, REGON: 000027542, BDO:000011457</w:t>
                          </w:r>
                        </w:p>
                        <w:p w14:paraId="33C55EE7" w14:textId="77777777" w:rsidR="00432100" w:rsidRPr="00103E42" w:rsidRDefault="00432100" w:rsidP="00432100">
                          <w:pPr>
                            <w:pStyle w:val="LukStopka-adres"/>
                            <w:rPr>
                              <w:color w:val="5F5F5F" w:themeColor="text2" w:themeShade="BF"/>
                            </w:rPr>
                          </w:pPr>
                          <w:r w:rsidRPr="00103E42">
                            <w:rPr>
                              <w:color w:val="5F5F5F" w:themeColor="text2" w:themeShade="BF"/>
                            </w:rPr>
                            <w:t>Sąd Rejonowy w Gliwicach, X Wydział Gospodarczy | KRS: 0000853498</w:t>
                          </w:r>
                          <w:r w:rsidRPr="00103E42">
                            <w:rPr>
                              <w:color w:val="5F5F5F" w:themeColor="text2" w:themeShade="BF"/>
                            </w:rPr>
                            <w:br/>
                            <w:t>Bank SANTANDER nr konta: 73 1090 1346 0000 0000 3400 0300 PL</w:t>
                          </w:r>
                        </w:p>
                        <w:p w14:paraId="35D68A94" w14:textId="77777777" w:rsidR="00432100" w:rsidRPr="002B000A" w:rsidRDefault="00432100" w:rsidP="00432100">
                          <w:pPr>
                            <w:pStyle w:val="LukStopka-adres"/>
                            <w:rPr>
                              <w:color w:val="5F5F5F" w:themeColor="text2" w:themeShade="BF"/>
                              <w:lang w:val="de-DE"/>
                            </w:rPr>
                          </w:pPr>
                          <w:r w:rsidRPr="002B000A">
                            <w:rPr>
                              <w:color w:val="5F5F5F" w:themeColor="text2" w:themeShade="BF"/>
                              <w:lang w:val="de-DE"/>
                            </w:rPr>
                            <w:t>Bank SANTANDER nr konta: 40 1090 1346 0000 0001 3343 4042 EUR | KOD SWIFT: WBKPPLPP</w:t>
                          </w:r>
                        </w:p>
                        <w:p w14:paraId="2D72A7A4" w14:textId="4BBC9831" w:rsidR="0006781E" w:rsidRPr="002B000A" w:rsidRDefault="0006781E" w:rsidP="0006781E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B9E64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0;margin-top:772.55pt;width:474.15pt;height:54pt;z-index:-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" filled="f" stroked="f">
              <o:lock v:ext="edit" aspectratio="t"/>
              <v:textbox inset="0,0,0,0">
                <w:txbxContent>
                  <w:p w14:paraId="1D277C86" w14:textId="77777777" w:rsidR="00432100" w:rsidRPr="00103E42" w:rsidRDefault="00432100" w:rsidP="00432100">
                    <w:pPr>
                      <w:pStyle w:val="LukStopka-adres"/>
                      <w:rPr>
                        <w:color w:val="5F5F5F" w:themeColor="text2" w:themeShade="BF"/>
                      </w:rPr>
                    </w:pPr>
                    <w:r w:rsidRPr="00103E42">
                      <w:rPr>
                        <w:color w:val="5F5F5F" w:themeColor="text2" w:themeShade="BF"/>
                      </w:rPr>
                      <w:t>Sieć Badawcza Łukasiewicz – Instytut Metali Nieżelaznych Oddział w Poznaniu</w:t>
                    </w:r>
                  </w:p>
                  <w:p w14:paraId="0EE0E9AA" w14:textId="77777777" w:rsidR="00432100" w:rsidRPr="00103E42" w:rsidRDefault="00432100" w:rsidP="00432100">
                    <w:pPr>
                      <w:pStyle w:val="LukStopka-adres"/>
                      <w:rPr>
                        <w:color w:val="5F5F5F" w:themeColor="text2" w:themeShade="BF"/>
                      </w:rPr>
                    </w:pPr>
                    <w:r w:rsidRPr="00103E42">
                      <w:rPr>
                        <w:color w:val="5F5F5F" w:themeColor="text2" w:themeShade="BF"/>
                      </w:rPr>
                      <w:t>61-362 Poznań, ul. Forteczna 12, Tel: +48 61 27 97 800</w:t>
                    </w:r>
                  </w:p>
                  <w:p w14:paraId="6570CF16" w14:textId="77777777" w:rsidR="00432100" w:rsidRPr="000501F1" w:rsidRDefault="00432100" w:rsidP="00432100">
                    <w:pPr>
                      <w:pStyle w:val="LukStopka-adres"/>
                      <w:rPr>
                        <w:color w:val="5F5F5F" w:themeColor="text2" w:themeShade="BF"/>
                      </w:rPr>
                    </w:pPr>
                    <w:r w:rsidRPr="000501F1">
                      <w:rPr>
                        <w:color w:val="5F5F5F" w:themeColor="text2" w:themeShade="BF"/>
                      </w:rPr>
                      <w:t>E-mail: claio@claio.poznan.pl | NIP: 631 020 07 71, REGON: 000027542, BDO:000011457</w:t>
                    </w:r>
                  </w:p>
                  <w:p w14:paraId="33C55EE7" w14:textId="77777777" w:rsidR="00432100" w:rsidRPr="00103E42" w:rsidRDefault="00432100" w:rsidP="00432100">
                    <w:pPr>
                      <w:pStyle w:val="LukStopka-adres"/>
                      <w:rPr>
                        <w:color w:val="5F5F5F" w:themeColor="text2" w:themeShade="BF"/>
                      </w:rPr>
                    </w:pPr>
                    <w:r w:rsidRPr="00103E42">
                      <w:rPr>
                        <w:color w:val="5F5F5F" w:themeColor="text2" w:themeShade="BF"/>
                      </w:rPr>
                      <w:t>Sąd Rejonowy w Gliwicach, X Wydział Gospodarczy | KRS: 0000853498</w:t>
                    </w:r>
                    <w:r w:rsidRPr="00103E42">
                      <w:rPr>
                        <w:color w:val="5F5F5F" w:themeColor="text2" w:themeShade="BF"/>
                      </w:rPr>
                      <w:br/>
                      <w:t>Bank SANTANDER nr konta: 73 1090 1346 0000 0000 3400 0300 PL</w:t>
                    </w:r>
                  </w:p>
                  <w:p w14:paraId="35D68A94" w14:textId="77777777" w:rsidR="00432100" w:rsidRPr="002B000A" w:rsidRDefault="00432100" w:rsidP="00432100">
                    <w:pPr>
                      <w:pStyle w:val="LukStopka-adres"/>
                      <w:rPr>
                        <w:color w:val="5F5F5F" w:themeColor="text2" w:themeShade="BF"/>
                        <w:lang w:val="de-DE"/>
                      </w:rPr>
                    </w:pPr>
                    <w:r w:rsidRPr="002B000A">
                      <w:rPr>
                        <w:color w:val="5F5F5F" w:themeColor="text2" w:themeShade="BF"/>
                        <w:lang w:val="de-DE"/>
                      </w:rPr>
                      <w:t>Bank SANTANDER nr konta: 40 1090 1346 0000 0001 3343 4042 EUR | KOD SWIFT: WBKPPLPP</w:t>
                    </w:r>
                  </w:p>
                  <w:p w14:paraId="2D72A7A4" w14:textId="4BBC9831" w:rsidR="0006781E" w:rsidRPr="002B000A" w:rsidRDefault="0006781E" w:rsidP="0006781E">
                    <w:pPr>
                      <w:pStyle w:val="LukStopka-adres"/>
                      <w:rPr>
                        <w:lang w:val="de-DE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A52A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6C705F3F" wp14:editId="2E02F763">
              <wp:simplePos x="0" y="0"/>
              <wp:positionH relativeFrom="leftMargin">
                <wp:posOffset>649605</wp:posOffset>
              </wp:positionH>
              <wp:positionV relativeFrom="page">
                <wp:posOffset>9817735</wp:posOffset>
              </wp:positionV>
              <wp:extent cx="1062000" cy="439200"/>
              <wp:effectExtent l="0" t="0" r="5080" b="0"/>
              <wp:wrapNone/>
              <wp:docPr id="9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20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8AAA61" w14:textId="77777777" w:rsidR="00DA52A1" w:rsidRPr="00DA52A1" w:rsidRDefault="00DA52A1" w:rsidP="00DA52A1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705F3F" id="_x0000_s1027" type="#_x0000_t202" style="position:absolute;left:0;text-align:left;margin-left:51.15pt;margin-top:773.05pt;width:83.6pt;height:34.6pt;z-index:-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628AAA61" w14:textId="77777777" w:rsidR="00DA52A1" w:rsidRPr="00DA52A1" w:rsidRDefault="00DA52A1" w:rsidP="00DA52A1">
                    <w:pPr>
                      <w:pStyle w:val="LukStopka-adres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015079"/>
      <w:docPartObj>
        <w:docPartGallery w:val="Page Numbers (Bottom of Page)"/>
        <w:docPartUnique/>
      </w:docPartObj>
    </w:sdtPr>
    <w:sdtContent>
      <w:sdt>
        <w:sdtPr>
          <w:id w:val="1114018366"/>
          <w:docPartObj>
            <w:docPartGallery w:val="Page Numbers (Top of Page)"/>
            <w:docPartUnique/>
          </w:docPartObj>
        </w:sdtPr>
        <w:sdtContent>
          <w:p w14:paraId="7602A6AD" w14:textId="77777777" w:rsidR="004F5805" w:rsidRPr="00D40690" w:rsidRDefault="00973927" w:rsidP="00F86E5A">
            <w:pPr>
              <w:pStyle w:val="Stopka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6432" behindDoc="1" locked="0" layoutInCell="1" allowOverlap="1" wp14:anchorId="582F298D" wp14:editId="4FBFF3F4">
                  <wp:simplePos x="0" y="0"/>
                  <wp:positionH relativeFrom="margin">
                    <wp:posOffset>-1071245</wp:posOffset>
                  </wp:positionH>
                  <wp:positionV relativeFrom="paragraph">
                    <wp:posOffset>77470</wp:posOffset>
                  </wp:positionV>
                  <wp:extent cx="487680" cy="540385"/>
                  <wp:effectExtent l="0" t="0" r="7620" b="0"/>
                  <wp:wrapTight wrapText="bothSides">
                    <wp:wrapPolygon edited="0">
                      <wp:start x="5906" y="0"/>
                      <wp:lineTo x="0" y="3807"/>
                      <wp:lineTo x="0" y="16752"/>
                      <wp:lineTo x="5906" y="20559"/>
                      <wp:lineTo x="17719" y="20559"/>
                      <wp:lineTo x="21094" y="18275"/>
                      <wp:lineTo x="21094" y="0"/>
                      <wp:lineTo x="5906" y="0"/>
                    </wp:wrapPolygon>
                  </wp:wrapTight>
                  <wp:docPr id="1" name="Obraz 1" descr="C:\Users\inf85\AppData\Local\Microsoft\Windows\INetCache\Content.Word\cla DUŻ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inf85\AppData\Local\Microsoft\Windows\INetCache\Content.Word\cla DUŻ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5805" w:rsidRPr="00D40690">
              <w:t xml:space="preserve">Strona </w:t>
            </w:r>
            <w:r w:rsidR="004F5805" w:rsidRPr="00D40690">
              <w:fldChar w:fldCharType="begin"/>
            </w:r>
            <w:r w:rsidR="004F5805" w:rsidRPr="00D40690">
              <w:instrText>PAGE</w:instrText>
            </w:r>
            <w:r w:rsidR="004F5805" w:rsidRPr="00D40690">
              <w:fldChar w:fldCharType="separate"/>
            </w:r>
            <w:r w:rsidR="00432100">
              <w:rPr>
                <w:noProof/>
              </w:rPr>
              <w:t>1</w:t>
            </w:r>
            <w:r w:rsidR="004F5805" w:rsidRPr="00D40690">
              <w:fldChar w:fldCharType="end"/>
            </w:r>
            <w:r w:rsidR="004F5805" w:rsidRPr="00D40690">
              <w:t xml:space="preserve"> z </w:t>
            </w:r>
            <w:r w:rsidR="004F5805" w:rsidRPr="00D40690">
              <w:fldChar w:fldCharType="begin"/>
            </w:r>
            <w:r w:rsidR="004F5805" w:rsidRPr="00D40690">
              <w:instrText>NUMPAGES</w:instrText>
            </w:r>
            <w:r w:rsidR="004F5805" w:rsidRPr="00D40690">
              <w:fldChar w:fldCharType="separate"/>
            </w:r>
            <w:r w:rsidR="00432100">
              <w:rPr>
                <w:noProof/>
              </w:rPr>
              <w:t>1</w:t>
            </w:r>
            <w:r w:rsidR="004F5805" w:rsidRPr="00D40690">
              <w:fldChar w:fldCharType="end"/>
            </w:r>
          </w:p>
        </w:sdtContent>
      </w:sdt>
    </w:sdtContent>
  </w:sdt>
  <w:p w14:paraId="5EC12851" w14:textId="77777777" w:rsidR="003F4BA3" w:rsidRPr="00D06D36" w:rsidRDefault="00DA52A1" w:rsidP="00D06D36">
    <w:pPr>
      <w:pStyle w:val="LukStopka-adres"/>
      <w:rPr>
        <w:spacing w:val="2"/>
      </w:rPr>
    </w:pP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53120" behindDoc="1" locked="1" layoutInCell="1" allowOverlap="1" wp14:anchorId="25C7C511" wp14:editId="3056DA5B">
              <wp:simplePos x="0" y="0"/>
              <wp:positionH relativeFrom="leftMargin">
                <wp:posOffset>787400</wp:posOffset>
              </wp:positionH>
              <wp:positionV relativeFrom="page">
                <wp:posOffset>9867265</wp:posOffset>
              </wp:positionV>
              <wp:extent cx="1061720" cy="118745"/>
              <wp:effectExtent l="0" t="0" r="5080" b="0"/>
              <wp:wrapNone/>
              <wp:docPr id="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1720" cy="1187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8045E" w14:textId="77777777" w:rsidR="00DA52A1" w:rsidRPr="00DA52A1" w:rsidRDefault="00DA52A1" w:rsidP="00DA52A1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C7C51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2pt;margin-top:776.95pt;width:83.6pt;height:9.35pt;z-index:-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" filled="f" stroked="f">
              <o:lock v:ext="edit" aspectratio="t"/>
              <v:textbox style="mso-fit-shape-to-text:t" inset="0,0,0,0">
                <w:txbxContent>
                  <w:p w14:paraId="29C8045E" w14:textId="77777777" w:rsidR="00DA52A1" w:rsidRPr="00DA52A1" w:rsidRDefault="00DA52A1" w:rsidP="00DA52A1">
                    <w:pPr>
                      <w:pStyle w:val="LukStopka-adres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4F5805">
      <w:rPr>
        <w:spacing w:val="2"/>
        <w:lang w:eastAsia="pl-PL"/>
      </w:rPr>
      <w:drawing>
        <wp:anchor distT="0" distB="0" distL="114300" distR="114300" simplePos="0" relativeHeight="251644928" behindDoc="1" locked="1" layoutInCell="1" allowOverlap="1" wp14:anchorId="55DE369F" wp14:editId="35F763B4">
          <wp:simplePos x="0" y="0"/>
          <wp:positionH relativeFrom="column">
            <wp:posOffset>4670425</wp:posOffset>
          </wp:positionH>
          <wp:positionV relativeFrom="page">
            <wp:posOffset>9961245</wp:posOffset>
          </wp:positionV>
          <wp:extent cx="1230630" cy="848995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63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5805"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45952" behindDoc="1" locked="1" layoutInCell="1" allowOverlap="1" wp14:anchorId="2E0D9283" wp14:editId="6D047A72">
              <wp:simplePos x="0" y="0"/>
              <wp:positionH relativeFrom="margin">
                <wp:align>left</wp:align>
              </wp:positionH>
              <wp:positionV relativeFrom="page">
                <wp:posOffset>9820275</wp:posOffset>
              </wp:positionV>
              <wp:extent cx="7438390" cy="685800"/>
              <wp:effectExtent l="0" t="0" r="1016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438824" cy="745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D6EDBB" w14:textId="77777777" w:rsidR="005B7335" w:rsidRPr="00103E42" w:rsidRDefault="005B7335" w:rsidP="005B7335">
                          <w:pPr>
                            <w:pStyle w:val="LukStopka-adres"/>
                            <w:rPr>
                              <w:color w:val="5F5F5F" w:themeColor="text2" w:themeShade="BF"/>
                            </w:rPr>
                          </w:pPr>
                          <w:r w:rsidRPr="00103E42">
                            <w:rPr>
                              <w:color w:val="5F5F5F" w:themeColor="text2" w:themeShade="BF"/>
                            </w:rPr>
                            <w:t>Sieć Badawcza Łukasiewicz – Instytut Metali Nieżelaznych Oddział w Poznaniu</w:t>
                          </w:r>
                        </w:p>
                        <w:p w14:paraId="256AF494" w14:textId="77777777" w:rsidR="005B7335" w:rsidRPr="00103E42" w:rsidRDefault="005B7335" w:rsidP="005B7335">
                          <w:pPr>
                            <w:pStyle w:val="LukStopka-adres"/>
                            <w:rPr>
                              <w:color w:val="5F5F5F" w:themeColor="text2" w:themeShade="BF"/>
                            </w:rPr>
                          </w:pPr>
                          <w:r w:rsidRPr="00103E42">
                            <w:rPr>
                              <w:color w:val="5F5F5F" w:themeColor="text2" w:themeShade="BF"/>
                            </w:rPr>
                            <w:t>61-362 Poznań, ul. Forteczna 12, Tel: +48 61 27 97 800</w:t>
                          </w:r>
                        </w:p>
                        <w:p w14:paraId="13359CD9" w14:textId="365BE974" w:rsidR="005B7335" w:rsidRPr="000501F1" w:rsidRDefault="005B7335" w:rsidP="005B7335">
                          <w:pPr>
                            <w:pStyle w:val="LukStopka-adres"/>
                            <w:rPr>
                              <w:color w:val="5F5F5F" w:themeColor="text2" w:themeShade="BF"/>
                            </w:rPr>
                          </w:pPr>
                          <w:r w:rsidRPr="000501F1">
                            <w:rPr>
                              <w:color w:val="5F5F5F" w:themeColor="text2" w:themeShade="BF"/>
                            </w:rPr>
                            <w:t>E-mail: claio@</w:t>
                          </w:r>
                          <w:r w:rsidR="009A3E11" w:rsidRPr="000501F1">
                            <w:rPr>
                              <w:color w:val="5F5F5F" w:themeColor="text2" w:themeShade="BF"/>
                            </w:rPr>
                            <w:t>imn.lukasiewicz.gov</w:t>
                          </w:r>
                          <w:r w:rsidRPr="000501F1">
                            <w:rPr>
                              <w:color w:val="5F5F5F" w:themeColor="text2" w:themeShade="BF"/>
                            </w:rPr>
                            <w:t>.pl | NIP: 631 020 07 71, REGON: 000027542, BDO:000011457</w:t>
                          </w:r>
                        </w:p>
                        <w:p w14:paraId="0ACEE476" w14:textId="77777777" w:rsidR="005B7335" w:rsidRPr="00103E42" w:rsidRDefault="005B7335" w:rsidP="005B7335">
                          <w:pPr>
                            <w:pStyle w:val="LukStopka-adres"/>
                            <w:rPr>
                              <w:color w:val="5F5F5F" w:themeColor="text2" w:themeShade="BF"/>
                            </w:rPr>
                          </w:pPr>
                          <w:r w:rsidRPr="00103E42">
                            <w:rPr>
                              <w:color w:val="5F5F5F" w:themeColor="text2" w:themeShade="BF"/>
                            </w:rPr>
                            <w:t>Sąd Rejonowy w Gliwicach, X Wydział Gospodarczy | KRS: 0000853498</w:t>
                          </w:r>
                          <w:r w:rsidRPr="00103E42">
                            <w:rPr>
                              <w:color w:val="5F5F5F" w:themeColor="text2" w:themeShade="BF"/>
                            </w:rPr>
                            <w:br/>
                            <w:t>Bank SANTANDER nr konta: 73 1090 1346 0000 0000 3400 0300 PL</w:t>
                          </w:r>
                        </w:p>
                        <w:p w14:paraId="3E1F3C1D" w14:textId="77777777" w:rsidR="005B7335" w:rsidRPr="002B000A" w:rsidRDefault="005B7335" w:rsidP="005B7335">
                          <w:pPr>
                            <w:pStyle w:val="LukStopka-adres"/>
                            <w:rPr>
                              <w:color w:val="5F5F5F" w:themeColor="text2" w:themeShade="BF"/>
                              <w:lang w:val="de-DE"/>
                            </w:rPr>
                          </w:pPr>
                          <w:r w:rsidRPr="002B000A">
                            <w:rPr>
                              <w:color w:val="5F5F5F" w:themeColor="text2" w:themeShade="BF"/>
                              <w:lang w:val="de-DE"/>
                            </w:rPr>
                            <w:t>Bank SANTANDER nr konta: 40 1090 1346 0000 0001 3343 4042 EUR | KOD SWIFT: WBKPPLPP</w:t>
                          </w:r>
                        </w:p>
                        <w:p w14:paraId="4F51F5AF" w14:textId="77777777" w:rsidR="005B7335" w:rsidRPr="002B000A" w:rsidRDefault="005B7335" w:rsidP="005B7335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</w:p>
                        <w:p w14:paraId="17EBDC8D" w14:textId="77777777" w:rsidR="00D9739A" w:rsidRPr="002B000A" w:rsidRDefault="00D9739A" w:rsidP="00F8735C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0D928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773.25pt;width:585.7pt;height:54pt;z-index:-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" filled="f" stroked="f">
              <o:lock v:ext="edit" aspectratio="t"/>
              <v:textbox inset="0,0,0,0">
                <w:txbxContent>
                  <w:p w14:paraId="59D6EDBB" w14:textId="77777777" w:rsidR="005B7335" w:rsidRPr="00103E42" w:rsidRDefault="005B7335" w:rsidP="005B7335">
                    <w:pPr>
                      <w:pStyle w:val="LukStopka-adres"/>
                      <w:rPr>
                        <w:color w:val="5F5F5F" w:themeColor="text2" w:themeShade="BF"/>
                      </w:rPr>
                    </w:pPr>
                    <w:r w:rsidRPr="00103E42">
                      <w:rPr>
                        <w:color w:val="5F5F5F" w:themeColor="text2" w:themeShade="BF"/>
                      </w:rPr>
                      <w:t>Sieć Badawcza Łukasiewicz – Instytut Metali Nieżelaznych Oddział w Poznaniu</w:t>
                    </w:r>
                  </w:p>
                  <w:p w14:paraId="256AF494" w14:textId="77777777" w:rsidR="005B7335" w:rsidRPr="00103E42" w:rsidRDefault="005B7335" w:rsidP="005B7335">
                    <w:pPr>
                      <w:pStyle w:val="LukStopka-adres"/>
                      <w:rPr>
                        <w:color w:val="5F5F5F" w:themeColor="text2" w:themeShade="BF"/>
                      </w:rPr>
                    </w:pPr>
                    <w:r w:rsidRPr="00103E42">
                      <w:rPr>
                        <w:color w:val="5F5F5F" w:themeColor="text2" w:themeShade="BF"/>
                      </w:rPr>
                      <w:t>61-362 Poznań, ul. Forteczna 12, Tel: +48 61 27 97 800</w:t>
                    </w:r>
                  </w:p>
                  <w:p w14:paraId="13359CD9" w14:textId="365BE974" w:rsidR="005B7335" w:rsidRPr="000501F1" w:rsidRDefault="005B7335" w:rsidP="005B7335">
                    <w:pPr>
                      <w:pStyle w:val="LukStopka-adres"/>
                      <w:rPr>
                        <w:color w:val="5F5F5F" w:themeColor="text2" w:themeShade="BF"/>
                      </w:rPr>
                    </w:pPr>
                    <w:r w:rsidRPr="000501F1">
                      <w:rPr>
                        <w:color w:val="5F5F5F" w:themeColor="text2" w:themeShade="BF"/>
                      </w:rPr>
                      <w:t>E-mail: claio@</w:t>
                    </w:r>
                    <w:r w:rsidR="009A3E11" w:rsidRPr="000501F1">
                      <w:rPr>
                        <w:color w:val="5F5F5F" w:themeColor="text2" w:themeShade="BF"/>
                      </w:rPr>
                      <w:t>imn.lukasiewicz.gov</w:t>
                    </w:r>
                    <w:r w:rsidRPr="000501F1">
                      <w:rPr>
                        <w:color w:val="5F5F5F" w:themeColor="text2" w:themeShade="BF"/>
                      </w:rPr>
                      <w:t>.pl | NIP: 631 020 07 71, REGON: 000027542, BDO:000011457</w:t>
                    </w:r>
                  </w:p>
                  <w:p w14:paraId="0ACEE476" w14:textId="77777777" w:rsidR="005B7335" w:rsidRPr="00103E42" w:rsidRDefault="005B7335" w:rsidP="005B7335">
                    <w:pPr>
                      <w:pStyle w:val="LukStopka-adres"/>
                      <w:rPr>
                        <w:color w:val="5F5F5F" w:themeColor="text2" w:themeShade="BF"/>
                      </w:rPr>
                    </w:pPr>
                    <w:r w:rsidRPr="00103E42">
                      <w:rPr>
                        <w:color w:val="5F5F5F" w:themeColor="text2" w:themeShade="BF"/>
                      </w:rPr>
                      <w:t>Sąd Rejonowy w Gliwicach, X Wydział Gospodarczy | KRS: 0000853498</w:t>
                    </w:r>
                    <w:r w:rsidRPr="00103E42">
                      <w:rPr>
                        <w:color w:val="5F5F5F" w:themeColor="text2" w:themeShade="BF"/>
                      </w:rPr>
                      <w:br/>
                      <w:t>Bank SANTANDER nr konta: 73 1090 1346 0000 0000 3400 0300 PL</w:t>
                    </w:r>
                  </w:p>
                  <w:p w14:paraId="3E1F3C1D" w14:textId="77777777" w:rsidR="005B7335" w:rsidRPr="002B000A" w:rsidRDefault="005B7335" w:rsidP="005B7335">
                    <w:pPr>
                      <w:pStyle w:val="LukStopka-adres"/>
                      <w:rPr>
                        <w:color w:val="5F5F5F" w:themeColor="text2" w:themeShade="BF"/>
                        <w:lang w:val="de-DE"/>
                      </w:rPr>
                    </w:pPr>
                    <w:r w:rsidRPr="002B000A">
                      <w:rPr>
                        <w:color w:val="5F5F5F" w:themeColor="text2" w:themeShade="BF"/>
                        <w:lang w:val="de-DE"/>
                      </w:rPr>
                      <w:t>Bank SANTANDER nr konta: 40 1090 1346 0000 0001 3343 4042 EUR | KOD SWIFT: WBKPPLPP</w:t>
                    </w:r>
                  </w:p>
                  <w:p w14:paraId="4F51F5AF" w14:textId="77777777" w:rsidR="005B7335" w:rsidRPr="002B000A" w:rsidRDefault="005B7335" w:rsidP="005B7335">
                    <w:pPr>
                      <w:pStyle w:val="LukStopka-adres"/>
                      <w:rPr>
                        <w:lang w:val="de-DE"/>
                      </w:rPr>
                    </w:pPr>
                  </w:p>
                  <w:p w14:paraId="17EBDC8D" w14:textId="77777777" w:rsidR="00D9739A" w:rsidRPr="002B000A" w:rsidRDefault="00D9739A" w:rsidP="00F8735C">
                    <w:pPr>
                      <w:pStyle w:val="LukStopka-adres"/>
                      <w:rPr>
                        <w:lang w:val="de-DE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60213" w14:textId="77777777" w:rsidR="003A38C3" w:rsidRDefault="003A38C3" w:rsidP="006747BD">
      <w:pPr>
        <w:spacing w:after="0" w:line="240" w:lineRule="auto"/>
      </w:pPr>
      <w:r>
        <w:separator/>
      </w:r>
    </w:p>
  </w:footnote>
  <w:footnote w:type="continuationSeparator" w:id="0">
    <w:p w14:paraId="0DF39223" w14:textId="77777777" w:rsidR="003A38C3" w:rsidRDefault="003A38C3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9B7D" w14:textId="77777777" w:rsidR="006747BD" w:rsidRPr="00DA52A1" w:rsidRDefault="00F64D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42D96269" wp14:editId="28A140FE">
          <wp:simplePos x="0" y="0"/>
          <wp:positionH relativeFrom="column">
            <wp:posOffset>-1296670</wp:posOffset>
          </wp:positionH>
          <wp:positionV relativeFrom="paragraph">
            <wp:posOffset>2264600</wp:posOffset>
          </wp:positionV>
          <wp:extent cx="874395" cy="874395"/>
          <wp:effectExtent l="0" t="0" r="1905" b="190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1C05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4D472ADC" wp14:editId="3E442AEA">
              <wp:simplePos x="0" y="0"/>
              <wp:positionH relativeFrom="column">
                <wp:posOffset>-1435172</wp:posOffset>
              </wp:positionH>
              <wp:positionV relativeFrom="paragraph">
                <wp:posOffset>-10268</wp:posOffset>
              </wp:positionV>
              <wp:extent cx="1133475" cy="1887892"/>
              <wp:effectExtent l="0" t="0" r="0" b="0"/>
              <wp:wrapNone/>
              <wp:docPr id="16" name="Grupa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475" cy="1887892"/>
                        <a:chOff x="0" y="0"/>
                        <a:chExt cx="1133475" cy="1887892"/>
                      </a:xfrm>
                    </wpg:grpSpPr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031" y="0"/>
                          <a:ext cx="874395" cy="15043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Pole tekstowe 5"/>
                      <wps:cNvSpPr txBox="1"/>
                      <wps:spPr>
                        <a:xfrm>
                          <a:off x="0" y="1682152"/>
                          <a:ext cx="1133475" cy="205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4F9F4F" w14:textId="77777777" w:rsidR="003D1822" w:rsidRPr="00866F45" w:rsidRDefault="003D1822" w:rsidP="00866F45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866F45">
                              <w:rPr>
                                <w:sz w:val="14"/>
                                <w:szCs w:val="16"/>
                              </w:rPr>
                              <w:t xml:space="preserve">Oddział w </w:t>
                            </w:r>
                            <w:r w:rsidR="004D423A" w:rsidRPr="00866F45">
                              <w:rPr>
                                <w:sz w:val="14"/>
                                <w:szCs w:val="16"/>
                              </w:rPr>
                              <w:t>Poznaniu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472ADC" id="Grupa 16" o:spid="_x0000_s1028" style="position:absolute;left:0;text-align:left;margin-left:-113pt;margin-top:-.8pt;width:89.25pt;height:148.65pt;z-index:251677696;mso-height-relative:margin" coordsize="11334,18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9" type="#_x0000_t75" style="position:absolute;left:1300;width:8744;height:15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30" type="#_x0000_t202" style="position:absolute;top:16821;width:1133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" filled="f" stroked="f" strokeweight=".5pt">
                <v:textbox style="mso-fit-shape-to-text:t">
                  <w:txbxContent>
                    <w:p w14:paraId="1A4F9F4F" w14:textId="77777777" w:rsidR="003D1822" w:rsidRPr="00866F45" w:rsidRDefault="003D1822" w:rsidP="00866F45">
                      <w:pPr>
                        <w:spacing w:after="0" w:line="240" w:lineRule="auto"/>
                        <w:jc w:val="center"/>
                        <w:rPr>
                          <w:sz w:val="14"/>
                          <w:szCs w:val="16"/>
                        </w:rPr>
                      </w:pPr>
                      <w:r w:rsidRPr="00866F45">
                        <w:rPr>
                          <w:sz w:val="14"/>
                          <w:szCs w:val="16"/>
                        </w:rPr>
                        <w:t xml:space="preserve">Oddział w </w:t>
                      </w:r>
                      <w:r w:rsidR="004D423A" w:rsidRPr="00866F45">
                        <w:rPr>
                          <w:sz w:val="14"/>
                          <w:szCs w:val="16"/>
                        </w:rPr>
                        <w:t>Poznaniu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80722"/>
    <w:multiLevelType w:val="hybridMultilevel"/>
    <w:tmpl w:val="BFFE0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FC2DA4"/>
    <w:multiLevelType w:val="hybridMultilevel"/>
    <w:tmpl w:val="D4BE3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C61033"/>
    <w:multiLevelType w:val="hybridMultilevel"/>
    <w:tmpl w:val="93824A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C709AA"/>
    <w:multiLevelType w:val="hybridMultilevel"/>
    <w:tmpl w:val="D262A1D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2764730"/>
    <w:multiLevelType w:val="hybridMultilevel"/>
    <w:tmpl w:val="CB3C6D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9E4DA8"/>
    <w:multiLevelType w:val="hybridMultilevel"/>
    <w:tmpl w:val="D0CCD5E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F3E5FEC"/>
    <w:multiLevelType w:val="hybridMultilevel"/>
    <w:tmpl w:val="FBD01E52"/>
    <w:lvl w:ilvl="0" w:tplc="44A61F6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32929"/>
    <w:multiLevelType w:val="hybridMultilevel"/>
    <w:tmpl w:val="9AC62B5A"/>
    <w:lvl w:ilvl="0" w:tplc="61DCBF4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796020447">
    <w:abstractNumId w:val="9"/>
  </w:num>
  <w:num w:numId="2" w16cid:durableId="658659460">
    <w:abstractNumId w:val="8"/>
  </w:num>
  <w:num w:numId="3" w16cid:durableId="1739085385">
    <w:abstractNumId w:val="3"/>
  </w:num>
  <w:num w:numId="4" w16cid:durableId="280498895">
    <w:abstractNumId w:val="2"/>
  </w:num>
  <w:num w:numId="5" w16cid:durableId="2019696886">
    <w:abstractNumId w:val="1"/>
  </w:num>
  <w:num w:numId="6" w16cid:durableId="1992513335">
    <w:abstractNumId w:val="0"/>
  </w:num>
  <w:num w:numId="7" w16cid:durableId="1176382809">
    <w:abstractNumId w:val="7"/>
  </w:num>
  <w:num w:numId="8" w16cid:durableId="468129767">
    <w:abstractNumId w:val="6"/>
  </w:num>
  <w:num w:numId="9" w16cid:durableId="509947340">
    <w:abstractNumId w:val="5"/>
  </w:num>
  <w:num w:numId="10" w16cid:durableId="1894266936">
    <w:abstractNumId w:val="4"/>
  </w:num>
  <w:num w:numId="11" w16cid:durableId="1669938876">
    <w:abstractNumId w:val="11"/>
  </w:num>
  <w:num w:numId="12" w16cid:durableId="1807700607">
    <w:abstractNumId w:val="14"/>
  </w:num>
  <w:num w:numId="13" w16cid:durableId="14049070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68018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8088351">
    <w:abstractNumId w:val="12"/>
  </w:num>
  <w:num w:numId="16" w16cid:durableId="8242761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3745588">
    <w:abstractNumId w:val="10"/>
  </w:num>
  <w:num w:numId="18" w16cid:durableId="368378267">
    <w:abstractNumId w:val="15"/>
  </w:num>
  <w:num w:numId="19" w16cid:durableId="73676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E9F"/>
    <w:rsid w:val="000101C9"/>
    <w:rsid w:val="00014A53"/>
    <w:rsid w:val="00030717"/>
    <w:rsid w:val="000308D9"/>
    <w:rsid w:val="000501F1"/>
    <w:rsid w:val="00050D47"/>
    <w:rsid w:val="000512B0"/>
    <w:rsid w:val="00053745"/>
    <w:rsid w:val="0005738F"/>
    <w:rsid w:val="0006781E"/>
    <w:rsid w:val="00070438"/>
    <w:rsid w:val="00077647"/>
    <w:rsid w:val="00083609"/>
    <w:rsid w:val="00095AE1"/>
    <w:rsid w:val="000A0864"/>
    <w:rsid w:val="000A4346"/>
    <w:rsid w:val="000C6B81"/>
    <w:rsid w:val="000E47D8"/>
    <w:rsid w:val="000F40B1"/>
    <w:rsid w:val="000F55EA"/>
    <w:rsid w:val="00105F1C"/>
    <w:rsid w:val="00112BE0"/>
    <w:rsid w:val="00156494"/>
    <w:rsid w:val="00164CE9"/>
    <w:rsid w:val="00170813"/>
    <w:rsid w:val="00171E96"/>
    <w:rsid w:val="0018481E"/>
    <w:rsid w:val="001B6756"/>
    <w:rsid w:val="001C3400"/>
    <w:rsid w:val="001C4A83"/>
    <w:rsid w:val="001D5B72"/>
    <w:rsid w:val="001E75E1"/>
    <w:rsid w:val="001E7C5D"/>
    <w:rsid w:val="001F2FC2"/>
    <w:rsid w:val="00205B21"/>
    <w:rsid w:val="002130E8"/>
    <w:rsid w:val="00220822"/>
    <w:rsid w:val="00231524"/>
    <w:rsid w:val="0026037C"/>
    <w:rsid w:val="00264AD7"/>
    <w:rsid w:val="00293D00"/>
    <w:rsid w:val="00294D2F"/>
    <w:rsid w:val="002A16B3"/>
    <w:rsid w:val="002B000A"/>
    <w:rsid w:val="002B3621"/>
    <w:rsid w:val="002C16B2"/>
    <w:rsid w:val="002C4BB4"/>
    <w:rsid w:val="002D48BE"/>
    <w:rsid w:val="002E70B4"/>
    <w:rsid w:val="002F2AAF"/>
    <w:rsid w:val="002F4540"/>
    <w:rsid w:val="002F6D99"/>
    <w:rsid w:val="0030036B"/>
    <w:rsid w:val="0030723D"/>
    <w:rsid w:val="00335F9F"/>
    <w:rsid w:val="0033616C"/>
    <w:rsid w:val="00346C00"/>
    <w:rsid w:val="00352A5D"/>
    <w:rsid w:val="00354A18"/>
    <w:rsid w:val="00366B94"/>
    <w:rsid w:val="0037226B"/>
    <w:rsid w:val="00382BE7"/>
    <w:rsid w:val="00392A0E"/>
    <w:rsid w:val="003A076D"/>
    <w:rsid w:val="003A38C3"/>
    <w:rsid w:val="003A401E"/>
    <w:rsid w:val="003D1822"/>
    <w:rsid w:val="003D2F87"/>
    <w:rsid w:val="003E0DC6"/>
    <w:rsid w:val="003E1092"/>
    <w:rsid w:val="003F4BA3"/>
    <w:rsid w:val="00415548"/>
    <w:rsid w:val="00432100"/>
    <w:rsid w:val="00435618"/>
    <w:rsid w:val="00441874"/>
    <w:rsid w:val="00455AB7"/>
    <w:rsid w:val="004A134C"/>
    <w:rsid w:val="004A3580"/>
    <w:rsid w:val="004B3E82"/>
    <w:rsid w:val="004B5429"/>
    <w:rsid w:val="004C18D8"/>
    <w:rsid w:val="004D423A"/>
    <w:rsid w:val="004F4052"/>
    <w:rsid w:val="004F5805"/>
    <w:rsid w:val="004F71EF"/>
    <w:rsid w:val="00502E97"/>
    <w:rsid w:val="00526CDD"/>
    <w:rsid w:val="005400E7"/>
    <w:rsid w:val="00542A69"/>
    <w:rsid w:val="00542E22"/>
    <w:rsid w:val="00561BB1"/>
    <w:rsid w:val="0056593B"/>
    <w:rsid w:val="00580689"/>
    <w:rsid w:val="0059166B"/>
    <w:rsid w:val="005B7335"/>
    <w:rsid w:val="005C0E87"/>
    <w:rsid w:val="005C66B3"/>
    <w:rsid w:val="005D1495"/>
    <w:rsid w:val="005D6C07"/>
    <w:rsid w:val="005E4B07"/>
    <w:rsid w:val="005F1A00"/>
    <w:rsid w:val="00600A44"/>
    <w:rsid w:val="00621647"/>
    <w:rsid w:val="006322FF"/>
    <w:rsid w:val="006402B8"/>
    <w:rsid w:val="00643B2A"/>
    <w:rsid w:val="006457CD"/>
    <w:rsid w:val="00656BE1"/>
    <w:rsid w:val="00660153"/>
    <w:rsid w:val="006747BD"/>
    <w:rsid w:val="00675A18"/>
    <w:rsid w:val="006D6DE5"/>
    <w:rsid w:val="006E5990"/>
    <w:rsid w:val="006F1469"/>
    <w:rsid w:val="00703319"/>
    <w:rsid w:val="007079BD"/>
    <w:rsid w:val="00727060"/>
    <w:rsid w:val="00737CF2"/>
    <w:rsid w:val="00740D9D"/>
    <w:rsid w:val="007630AC"/>
    <w:rsid w:val="00782F6E"/>
    <w:rsid w:val="00795F18"/>
    <w:rsid w:val="007B4ED0"/>
    <w:rsid w:val="007C3CDC"/>
    <w:rsid w:val="007E4823"/>
    <w:rsid w:val="008037C8"/>
    <w:rsid w:val="008038D9"/>
    <w:rsid w:val="00805DF6"/>
    <w:rsid w:val="008168DC"/>
    <w:rsid w:val="00821F16"/>
    <w:rsid w:val="008368C0"/>
    <w:rsid w:val="00841E37"/>
    <w:rsid w:val="0084396A"/>
    <w:rsid w:val="00854B7B"/>
    <w:rsid w:val="008602A6"/>
    <w:rsid w:val="00866F45"/>
    <w:rsid w:val="00872A75"/>
    <w:rsid w:val="0088508B"/>
    <w:rsid w:val="008C1729"/>
    <w:rsid w:val="008C75DD"/>
    <w:rsid w:val="008F209D"/>
    <w:rsid w:val="00900ACB"/>
    <w:rsid w:val="00902C54"/>
    <w:rsid w:val="00904C44"/>
    <w:rsid w:val="00973927"/>
    <w:rsid w:val="00980FA8"/>
    <w:rsid w:val="00983FD3"/>
    <w:rsid w:val="0099388C"/>
    <w:rsid w:val="009A096F"/>
    <w:rsid w:val="009A3E11"/>
    <w:rsid w:val="009C46FA"/>
    <w:rsid w:val="009C5519"/>
    <w:rsid w:val="009C6306"/>
    <w:rsid w:val="009D4C4D"/>
    <w:rsid w:val="009F080E"/>
    <w:rsid w:val="00A36F46"/>
    <w:rsid w:val="00A43E48"/>
    <w:rsid w:val="00A51A09"/>
    <w:rsid w:val="00A52C29"/>
    <w:rsid w:val="00A538C0"/>
    <w:rsid w:val="00A71581"/>
    <w:rsid w:val="00A96847"/>
    <w:rsid w:val="00A96EC3"/>
    <w:rsid w:val="00AA2D61"/>
    <w:rsid w:val="00AB67D4"/>
    <w:rsid w:val="00AD0EB8"/>
    <w:rsid w:val="00AD31AD"/>
    <w:rsid w:val="00AF11C2"/>
    <w:rsid w:val="00AF6CBA"/>
    <w:rsid w:val="00B0150E"/>
    <w:rsid w:val="00B217E3"/>
    <w:rsid w:val="00B23003"/>
    <w:rsid w:val="00B3017B"/>
    <w:rsid w:val="00B35D8A"/>
    <w:rsid w:val="00B578B1"/>
    <w:rsid w:val="00B61DAE"/>
    <w:rsid w:val="00B61F8A"/>
    <w:rsid w:val="00B667F0"/>
    <w:rsid w:val="00B676DE"/>
    <w:rsid w:val="00B85DF7"/>
    <w:rsid w:val="00B87B7A"/>
    <w:rsid w:val="00BB067E"/>
    <w:rsid w:val="00BB25EA"/>
    <w:rsid w:val="00BB444E"/>
    <w:rsid w:val="00BD1C1F"/>
    <w:rsid w:val="00BD52D5"/>
    <w:rsid w:val="00C158FB"/>
    <w:rsid w:val="00C26888"/>
    <w:rsid w:val="00C32B07"/>
    <w:rsid w:val="00C37C95"/>
    <w:rsid w:val="00C41C05"/>
    <w:rsid w:val="00C46997"/>
    <w:rsid w:val="00C675E7"/>
    <w:rsid w:val="00C702C5"/>
    <w:rsid w:val="00C736D5"/>
    <w:rsid w:val="00C82981"/>
    <w:rsid w:val="00CC6BDC"/>
    <w:rsid w:val="00CD0AF2"/>
    <w:rsid w:val="00CD39D7"/>
    <w:rsid w:val="00D005B3"/>
    <w:rsid w:val="00D06D36"/>
    <w:rsid w:val="00D36823"/>
    <w:rsid w:val="00D40690"/>
    <w:rsid w:val="00D56A29"/>
    <w:rsid w:val="00D61F73"/>
    <w:rsid w:val="00D64B30"/>
    <w:rsid w:val="00D6791F"/>
    <w:rsid w:val="00D743D0"/>
    <w:rsid w:val="00D9739A"/>
    <w:rsid w:val="00DA52A1"/>
    <w:rsid w:val="00DB736F"/>
    <w:rsid w:val="00DE3BDB"/>
    <w:rsid w:val="00E0306C"/>
    <w:rsid w:val="00E11945"/>
    <w:rsid w:val="00E12E9F"/>
    <w:rsid w:val="00E23B3B"/>
    <w:rsid w:val="00E27790"/>
    <w:rsid w:val="00E431BA"/>
    <w:rsid w:val="00E60DC6"/>
    <w:rsid w:val="00E647A3"/>
    <w:rsid w:val="00E70FF5"/>
    <w:rsid w:val="00E75463"/>
    <w:rsid w:val="00E926D0"/>
    <w:rsid w:val="00EB355A"/>
    <w:rsid w:val="00EB76B1"/>
    <w:rsid w:val="00EE493C"/>
    <w:rsid w:val="00EF0E07"/>
    <w:rsid w:val="00EF12D9"/>
    <w:rsid w:val="00F069B1"/>
    <w:rsid w:val="00F17592"/>
    <w:rsid w:val="00F2484F"/>
    <w:rsid w:val="00F64D2C"/>
    <w:rsid w:val="00F719F0"/>
    <w:rsid w:val="00F868B9"/>
    <w:rsid w:val="00F86E5A"/>
    <w:rsid w:val="00F8735C"/>
    <w:rsid w:val="00F952FA"/>
    <w:rsid w:val="00FC5E35"/>
    <w:rsid w:val="00FD0DAF"/>
    <w:rsid w:val="00FE1FC5"/>
    <w:rsid w:val="00FE6724"/>
    <w:rsid w:val="00F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1E413"/>
  <w15:chartTrackingRefBased/>
  <w15:docId w15:val="{B60FBA5E-E23C-4B23-BF9E-E3A043A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B07"/>
    <w:pPr>
      <w:spacing w:after="14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08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16B15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E75463"/>
    <w:pPr>
      <w:spacing w:before="520" w:after="0"/>
      <w:ind w:left="4026"/>
    </w:pPr>
    <w:rPr>
      <w:rFonts w:asciiTheme="majorHAnsi" w:hAnsiTheme="majorHAnsi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9F080E"/>
    <w:pPr>
      <w:spacing w:before="560" w:after="560"/>
      <w:ind w:left="0"/>
      <w:jc w:val="left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7E4823"/>
    <w:pPr>
      <w:spacing w:beforeLines="150" w:before="360" w:afterLines="150" w:after="360" w:line="360" w:lineRule="auto"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0864"/>
    <w:rPr>
      <w:rFonts w:asciiTheme="majorHAnsi" w:eastAsiaTheme="majorEastAsia" w:hAnsiTheme="majorHAnsi" w:cstheme="majorBidi"/>
      <w:color w:val="216B15" w:themeColor="accent1" w:themeShade="7F"/>
      <w:spacing w:val="4"/>
      <w:sz w:val="20"/>
    </w:rPr>
  </w:style>
  <w:style w:type="character" w:styleId="Hipercze">
    <w:name w:val="Hyperlink"/>
    <w:basedOn w:val="Domylnaczcionkaakapitu"/>
    <w:uiPriority w:val="99"/>
    <w:unhideWhenUsed/>
    <w:rsid w:val="000A086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086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927"/>
    <w:rPr>
      <w:rFonts w:ascii="Segoe UI" w:hAnsi="Segoe UI" w:cs="Segoe UI"/>
      <w:color w:val="000000" w:themeColor="background1"/>
      <w:spacing w:val="4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4823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4823"/>
    <w:rPr>
      <w:color w:val="000000" w:themeColor="background1"/>
      <w:spacing w:val="4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4823"/>
    <w:rPr>
      <w:vertAlign w:val="superscript"/>
    </w:rPr>
  </w:style>
  <w:style w:type="paragraph" w:styleId="Akapitzlist">
    <w:name w:val="List Paragraph"/>
    <w:basedOn w:val="Normalny"/>
    <w:uiPriority w:val="34"/>
    <w:qFormat/>
    <w:rsid w:val="00B217E3"/>
    <w:pPr>
      <w:spacing w:after="160" w:line="259" w:lineRule="auto"/>
      <w:ind w:left="720"/>
      <w:contextualSpacing/>
      <w:jc w:val="left"/>
    </w:pPr>
    <w:rPr>
      <w:color w:val="auto"/>
      <w:spacing w:val="0"/>
      <w:kern w:val="2"/>
      <w:sz w:val="22"/>
      <w14:ligatures w14:val="standardContextual"/>
    </w:rPr>
  </w:style>
  <w:style w:type="paragraph" w:customStyle="1" w:styleId="Domylne">
    <w:name w:val="Domyślne"/>
    <w:rsid w:val="00AD31A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F868B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19F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4BB4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4BB4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4BB4"/>
    <w:rPr>
      <w:vertAlign w:val="superscript"/>
    </w:rPr>
  </w:style>
  <w:style w:type="paragraph" w:styleId="Poprawka">
    <w:name w:val="Revision"/>
    <w:hidden/>
    <w:uiPriority w:val="99"/>
    <w:semiHidden/>
    <w:rsid w:val="002B000A"/>
    <w:pPr>
      <w:spacing w:after="0" w:line="240" w:lineRule="auto"/>
    </w:pPr>
    <w:rPr>
      <w:color w:val="000000" w:themeColor="background1"/>
      <w:spacing w:val="4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64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649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6494"/>
    <w:rPr>
      <w:color w:val="000000" w:themeColor="background1"/>
      <w:spacing w:val="4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4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494"/>
    <w:rPr>
      <w:b/>
      <w:bCs/>
      <w:color w:val="000000" w:themeColor="background1"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blazejczak-kaluzna@imn.lukasiewic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rol.kopciuch@imn.lukasiewicz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za.B.1006\Documents\logo%20&#321;UKASIEWICZ\papier%20firmowy\&#321;-IMN%20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AB250-7A40-4BD5-849B-8D0B3DBF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Ł-IMN Papier firmowy.dotx</Template>
  <TotalTime>3</TotalTime>
  <Pages>4</Pages>
  <Words>642</Words>
  <Characters>4214</Characters>
  <Application>Microsoft Office Word</Application>
  <DocSecurity>0</DocSecurity>
  <Lines>127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Borysławska;Julianna Strzelczuk</dc:creator>
  <cp:keywords/>
  <dc:description/>
  <cp:lastModifiedBy>Emilia Ciechanowicz | Łukasiewicz – IMN</cp:lastModifiedBy>
  <cp:revision>2</cp:revision>
  <cp:lastPrinted>2025-03-03T07:52:00Z</cp:lastPrinted>
  <dcterms:created xsi:type="dcterms:W3CDTF">2026-02-10T11:07:00Z</dcterms:created>
  <dcterms:modified xsi:type="dcterms:W3CDTF">2026-02-10T11:07:00Z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