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CBA0" w14:textId="77777777" w:rsidR="00473317" w:rsidRPr="004D2CD8" w:rsidRDefault="00473317" w:rsidP="00473317">
      <w:pPr>
        <w:spacing w:after="0" w:line="276" w:lineRule="auto"/>
        <w:jc w:val="center"/>
        <w:rPr>
          <w:rFonts w:ascii="Verdana" w:hAnsi="Verdana" w:cs="Verdana"/>
          <w:bCs/>
          <w:color w:val="auto"/>
          <w:spacing w:val="0"/>
          <w:szCs w:val="20"/>
        </w:rPr>
      </w:pPr>
      <w:r w:rsidRPr="004D2CD8">
        <w:rPr>
          <w:rFonts w:ascii="Verdana" w:hAnsi="Verdana" w:cs="Verdana"/>
          <w:bCs/>
          <w:color w:val="auto"/>
          <w:spacing w:val="0"/>
          <w:szCs w:val="20"/>
        </w:rPr>
        <w:t>Sieć Badawcza Łukasiewicz – Instytut Metali Nieżelaznych Oddział w Poznaniu</w:t>
      </w:r>
    </w:p>
    <w:p w14:paraId="54A86F39" w14:textId="77777777" w:rsidR="00473317" w:rsidRPr="004D2CD8" w:rsidRDefault="00473317" w:rsidP="00473317">
      <w:pPr>
        <w:spacing w:after="0" w:line="276" w:lineRule="auto"/>
        <w:jc w:val="center"/>
        <w:rPr>
          <w:rFonts w:ascii="Verdana" w:hAnsi="Verdana" w:cs="Verdana"/>
          <w:bCs/>
          <w:color w:val="auto"/>
          <w:spacing w:val="0"/>
          <w:szCs w:val="20"/>
        </w:rPr>
      </w:pPr>
    </w:p>
    <w:p w14:paraId="63075ECB" w14:textId="6BE63199" w:rsidR="00957729" w:rsidRDefault="00473317" w:rsidP="00957729">
      <w:pPr>
        <w:spacing w:after="0" w:line="276" w:lineRule="auto"/>
        <w:rPr>
          <w:bCs/>
          <w:szCs w:val="20"/>
        </w:rPr>
      </w:pPr>
      <w:r w:rsidRPr="004D2CD8">
        <w:rPr>
          <w:rFonts w:ascii="Verdana" w:hAnsi="Verdana" w:cs="Verdana"/>
          <w:bCs/>
          <w:color w:val="auto"/>
          <w:spacing w:val="0"/>
          <w:szCs w:val="20"/>
        </w:rPr>
        <w:t xml:space="preserve">Ogłasza konkurs na </w:t>
      </w:r>
      <w:r w:rsidR="00DF02A7" w:rsidRPr="004D2CD8">
        <w:rPr>
          <w:rFonts w:ascii="Verdana" w:hAnsi="Verdana" w:cs="Verdana"/>
          <w:bCs/>
          <w:color w:val="auto"/>
          <w:spacing w:val="0"/>
          <w:szCs w:val="20"/>
        </w:rPr>
        <w:t xml:space="preserve">wykonanie </w:t>
      </w:r>
      <w:r w:rsidR="00DE2FCF">
        <w:rPr>
          <w:rFonts w:ascii="Verdana" w:hAnsi="Verdana" w:cs="Verdana"/>
          <w:bCs/>
          <w:color w:val="auto"/>
          <w:spacing w:val="0"/>
          <w:szCs w:val="20"/>
        </w:rPr>
        <w:t>naprawy</w:t>
      </w:r>
      <w:r w:rsidR="00F62BDB">
        <w:rPr>
          <w:rFonts w:ascii="Verdana" w:hAnsi="Verdana" w:cs="Verdana"/>
          <w:bCs/>
          <w:color w:val="auto"/>
          <w:spacing w:val="0"/>
          <w:szCs w:val="20"/>
        </w:rPr>
        <w:t xml:space="preserve"> stropu oraz</w:t>
      </w:r>
      <w:r w:rsidR="00DE2FCF">
        <w:rPr>
          <w:rFonts w:ascii="Verdana" w:hAnsi="Verdana" w:cs="Verdana"/>
          <w:bCs/>
          <w:color w:val="auto"/>
          <w:spacing w:val="0"/>
          <w:szCs w:val="20"/>
        </w:rPr>
        <w:t xml:space="preserve"> dachu pomieszczeń magazynowych</w:t>
      </w:r>
      <w:r w:rsidR="00957729" w:rsidRPr="004D2CD8">
        <w:rPr>
          <w:bCs/>
          <w:szCs w:val="20"/>
        </w:rPr>
        <w:t>:</w:t>
      </w:r>
      <w:r w:rsidR="00DE2FCF">
        <w:rPr>
          <w:bCs/>
          <w:szCs w:val="20"/>
        </w:rPr>
        <w:t xml:space="preserve"> </w:t>
      </w:r>
    </w:p>
    <w:p w14:paraId="68CA3022" w14:textId="77777777" w:rsidR="00DE2FCF" w:rsidRPr="004D2CD8" w:rsidRDefault="00DE2FCF" w:rsidP="00957729">
      <w:pPr>
        <w:spacing w:after="0" w:line="276" w:lineRule="auto"/>
        <w:rPr>
          <w:bCs/>
          <w:szCs w:val="20"/>
        </w:rPr>
      </w:pPr>
    </w:p>
    <w:p w14:paraId="39C46057" w14:textId="49CCA0DE" w:rsidR="00DE5D2F" w:rsidRPr="004D2CD8" w:rsidRDefault="00957729" w:rsidP="00957729">
      <w:pPr>
        <w:spacing w:after="0" w:line="276" w:lineRule="auto"/>
        <w:rPr>
          <w:rFonts w:ascii="Verdana" w:hAnsi="Verdana" w:cs="Verdana"/>
          <w:b/>
          <w:color w:val="auto"/>
          <w:spacing w:val="0"/>
          <w:szCs w:val="20"/>
        </w:rPr>
      </w:pPr>
      <w:bookmarkStart w:id="0" w:name="_Hlk192143849"/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„Wykonanie </w:t>
      </w:r>
      <w:r w:rsidR="00DE2FCF">
        <w:rPr>
          <w:rFonts w:ascii="Verdana" w:hAnsi="Verdana" w:cs="Verdana"/>
          <w:b/>
          <w:color w:val="auto"/>
          <w:spacing w:val="0"/>
          <w:szCs w:val="20"/>
        </w:rPr>
        <w:t>kompleksowej naprawy dachu z uwzględnieniem prac dekarskich oraz elektrycznych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” </w:t>
      </w:r>
      <w:r w:rsidR="00DE2FCF" w:rsidRPr="004D2CD8">
        <w:rPr>
          <w:rFonts w:ascii="Verdana" w:hAnsi="Verdana" w:cs="Verdana"/>
          <w:b/>
          <w:color w:val="auto"/>
          <w:spacing w:val="0"/>
          <w:szCs w:val="20"/>
        </w:rPr>
        <w:t>w Sieci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 xml:space="preserve"> Badawcz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>ej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 xml:space="preserve"> Łukasiewicz – Instytu</w:t>
      </w:r>
      <w:r w:rsidRPr="004D2CD8">
        <w:rPr>
          <w:rFonts w:ascii="Verdana" w:hAnsi="Verdana" w:cs="Verdana"/>
          <w:b/>
          <w:color w:val="auto"/>
          <w:spacing w:val="0"/>
          <w:szCs w:val="20"/>
        </w:rPr>
        <w:t xml:space="preserve">t </w:t>
      </w:r>
      <w:r w:rsidR="00DF02A7" w:rsidRPr="004D2CD8">
        <w:rPr>
          <w:rFonts w:ascii="Verdana" w:hAnsi="Verdana" w:cs="Verdana"/>
          <w:b/>
          <w:color w:val="auto"/>
          <w:spacing w:val="0"/>
          <w:szCs w:val="20"/>
        </w:rPr>
        <w:t>Metali Nieżelaznych Oddział w Poznaniu, ul. Forteczna 12, 61-362 Poznań.</w:t>
      </w:r>
    </w:p>
    <w:bookmarkEnd w:id="0"/>
    <w:p w14:paraId="671B4CB7" w14:textId="77777777" w:rsidR="00DF02A7" w:rsidRPr="004D2CD8" w:rsidRDefault="00DF02A7" w:rsidP="004D2CD8">
      <w:pPr>
        <w:spacing w:after="0" w:line="240" w:lineRule="auto"/>
        <w:jc w:val="center"/>
        <w:rPr>
          <w:rFonts w:ascii="Verdana" w:hAnsi="Verdana" w:cs="Verdana"/>
          <w:b/>
          <w:color w:val="auto"/>
          <w:spacing w:val="0"/>
          <w:szCs w:val="20"/>
        </w:rPr>
      </w:pPr>
    </w:p>
    <w:p w14:paraId="49A7A455" w14:textId="69F1920F" w:rsidR="00E217D0" w:rsidRPr="004D2CD8" w:rsidRDefault="00726B45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E217D0">
        <w:rPr>
          <w:b/>
          <w:color w:val="auto"/>
        </w:rPr>
        <w:t>Przedmiot zamówienia</w:t>
      </w:r>
    </w:p>
    <w:p w14:paraId="5892C659" w14:textId="77777777" w:rsidR="00E217D0" w:rsidRPr="007125D2" w:rsidRDefault="00E217D0" w:rsidP="004D2CD8">
      <w:pPr>
        <w:spacing w:line="240" w:lineRule="auto"/>
        <w:rPr>
          <w:b/>
          <w:bCs/>
        </w:rPr>
      </w:pPr>
      <w:r w:rsidRPr="007125D2">
        <w:rPr>
          <w:b/>
          <w:bCs/>
        </w:rPr>
        <w:t>1. Opis Przedmiotu Zamówienia</w:t>
      </w:r>
    </w:p>
    <w:p w14:paraId="11D03241" w14:textId="1ED9A050" w:rsidR="00E217D0" w:rsidRDefault="00E217D0" w:rsidP="00F62BDB">
      <w:pPr>
        <w:numPr>
          <w:ilvl w:val="0"/>
          <w:numId w:val="17"/>
        </w:numPr>
        <w:spacing w:line="240" w:lineRule="auto"/>
        <w:jc w:val="left"/>
      </w:pPr>
      <w:r w:rsidRPr="009C7F66">
        <w:rPr>
          <w:b/>
          <w:bCs/>
        </w:rPr>
        <w:t>Zakres prac</w:t>
      </w:r>
      <w:r w:rsidRPr="009C7F66">
        <w:t xml:space="preserve">: </w:t>
      </w:r>
      <w:r w:rsidR="00F72038" w:rsidRPr="00F72038">
        <w:t xml:space="preserve">Wykonanie kompleksowych prac naprawczych stropu pomieszczenia magazynowego, w którym doszło do rozwarstwienia płyt kanałowych. Zakres robót obejmuje wykonanie nowego pokrycia dachowego na całej powierzchni zabudowy magazynowej, z uwzględnieniem prac dekarskich na dachach magazynów, w których nie wystąpiły uszkodzenia płyt </w:t>
      </w:r>
      <w:r w:rsidR="00F72038">
        <w:t>stropowych</w:t>
      </w:r>
      <w:r w:rsidR="00F72038" w:rsidRPr="00F72038">
        <w:t>.</w:t>
      </w:r>
      <w:r w:rsidR="00F72038" w:rsidRPr="00F72038">
        <w:br/>
        <w:t>Prace dotyczące instalacji elektrycznej obejmują pomieszczenie z uszkodzoną płytą stropową i dotyczą montażu oświetlenia.</w:t>
      </w:r>
      <w:r w:rsidR="00F62BDB">
        <w:t xml:space="preserve"> </w:t>
      </w:r>
    </w:p>
    <w:p w14:paraId="64966901" w14:textId="77777777" w:rsidR="00F62BDB" w:rsidRPr="009C7F66" w:rsidRDefault="00F62BDB" w:rsidP="00F62BDB">
      <w:pPr>
        <w:spacing w:line="240" w:lineRule="auto"/>
        <w:ind w:left="720"/>
        <w:jc w:val="left"/>
      </w:pPr>
    </w:p>
    <w:p w14:paraId="7B24ACFE" w14:textId="77777777" w:rsidR="00E217D0" w:rsidRPr="009C7F66" w:rsidRDefault="00E217D0" w:rsidP="004D2CD8">
      <w:pPr>
        <w:numPr>
          <w:ilvl w:val="0"/>
          <w:numId w:val="17"/>
        </w:numPr>
        <w:spacing w:line="240" w:lineRule="auto"/>
        <w:rPr>
          <w:b/>
          <w:bCs/>
        </w:rPr>
      </w:pPr>
      <w:r w:rsidRPr="009C7F66">
        <w:rPr>
          <w:b/>
          <w:bCs/>
        </w:rPr>
        <w:t>Lokalizacja</w:t>
      </w:r>
      <w:r w:rsidRPr="009C7F66">
        <w:t xml:space="preserve">: Sieć Badawcza Łukasiewicz - Instytut Metali Nieżelaznych Oddział w Poznaniu, ul. Forteczna 12, 61-362 Poznań  </w:t>
      </w:r>
    </w:p>
    <w:p w14:paraId="56E1C5E8" w14:textId="0E7D04D5" w:rsidR="00E217D0" w:rsidRPr="007125D2" w:rsidRDefault="00E217D0" w:rsidP="004D2CD8">
      <w:pPr>
        <w:spacing w:line="240" w:lineRule="auto"/>
        <w:rPr>
          <w:b/>
          <w:bCs/>
        </w:rPr>
      </w:pPr>
      <w:r w:rsidRPr="007125D2">
        <w:rPr>
          <w:b/>
          <w:bCs/>
        </w:rPr>
        <w:t>2. Wymagania Techniczne</w:t>
      </w:r>
    </w:p>
    <w:p w14:paraId="2E7242D4" w14:textId="77777777" w:rsidR="00E217D0" w:rsidRPr="007125D2" w:rsidRDefault="00E217D0" w:rsidP="004D2CD8">
      <w:pPr>
        <w:numPr>
          <w:ilvl w:val="0"/>
          <w:numId w:val="18"/>
        </w:numPr>
        <w:spacing w:line="240" w:lineRule="auto"/>
      </w:pPr>
      <w:r w:rsidRPr="007125D2">
        <w:rPr>
          <w:b/>
          <w:bCs/>
        </w:rPr>
        <w:t>Normy i przepisy</w:t>
      </w:r>
      <w:r w:rsidRPr="007125D2">
        <w:t>: Wszystkie prace muszą być zgodne z obowiązującymi normami PN-EN oraz przepisami prawa budowlanego.</w:t>
      </w:r>
    </w:p>
    <w:p w14:paraId="707A87EB" w14:textId="726AFA6F" w:rsidR="00E217D0" w:rsidRPr="007125D2" w:rsidRDefault="00E217D0" w:rsidP="004D2CD8">
      <w:pPr>
        <w:numPr>
          <w:ilvl w:val="0"/>
          <w:numId w:val="18"/>
        </w:numPr>
        <w:spacing w:line="240" w:lineRule="auto"/>
      </w:pPr>
      <w:r w:rsidRPr="007125D2">
        <w:rPr>
          <w:b/>
          <w:bCs/>
        </w:rPr>
        <w:t>Materiały i urządzenia</w:t>
      </w:r>
      <w:r w:rsidRPr="007125D2">
        <w:t xml:space="preserve">: Wszystkie użyte materiały muszą posiadać odpowiednie certyfikaty jakości. </w:t>
      </w:r>
    </w:p>
    <w:p w14:paraId="0B72DD21" w14:textId="79E1478F" w:rsidR="0093347F" w:rsidRDefault="00E217D0" w:rsidP="0093347F">
      <w:pPr>
        <w:pStyle w:val="Akapitzlist"/>
        <w:numPr>
          <w:ilvl w:val="0"/>
          <w:numId w:val="18"/>
        </w:numPr>
        <w:spacing w:line="240" w:lineRule="auto"/>
        <w:jc w:val="left"/>
        <w:rPr>
          <w:b/>
          <w:color w:val="auto"/>
        </w:rPr>
      </w:pPr>
      <w:r w:rsidRPr="000E1373">
        <w:rPr>
          <w:b/>
          <w:bCs/>
        </w:rPr>
        <w:t>Instalacja</w:t>
      </w:r>
      <w:r w:rsidRPr="000E1373">
        <w:t>: Przewody muszą być prowadzone zgodnie z wytycznymi, z zachowaniem odpowiednich odległości i zabezpieczeń przeciwporażeniowych</w:t>
      </w:r>
      <w:r w:rsidR="004D2CD8" w:rsidRPr="000E1373">
        <w:rPr>
          <w:b/>
          <w:color w:val="auto"/>
        </w:rPr>
        <w:t>.</w:t>
      </w:r>
      <w:r w:rsidR="0093347F" w:rsidRPr="000E1373">
        <w:rPr>
          <w:b/>
          <w:color w:val="auto"/>
        </w:rPr>
        <w:t xml:space="preserve">   </w:t>
      </w:r>
      <w:r w:rsidR="00424F79">
        <w:rPr>
          <w:b/>
          <w:color w:val="auto"/>
        </w:rPr>
        <w:t xml:space="preserve"> </w:t>
      </w:r>
    </w:p>
    <w:p w14:paraId="67B9CC54" w14:textId="77777777" w:rsidR="00424F79" w:rsidRPr="00424F79" w:rsidRDefault="00424F79" w:rsidP="00424F79">
      <w:pPr>
        <w:pStyle w:val="Akapitzlist"/>
        <w:spacing w:line="240" w:lineRule="auto"/>
        <w:jc w:val="left"/>
        <w:rPr>
          <w:b/>
          <w:color w:val="auto"/>
        </w:rPr>
      </w:pPr>
      <w:r>
        <w:rPr>
          <w:b/>
          <w:bCs/>
        </w:rPr>
        <w:t xml:space="preserve"> </w:t>
      </w:r>
    </w:p>
    <w:p w14:paraId="0CEFB90B" w14:textId="3400D346" w:rsidR="00424F79" w:rsidRPr="00424F79" w:rsidRDefault="00424F79" w:rsidP="0093347F">
      <w:pPr>
        <w:pStyle w:val="Akapitzlist"/>
        <w:numPr>
          <w:ilvl w:val="0"/>
          <w:numId w:val="18"/>
        </w:numPr>
        <w:spacing w:line="240" w:lineRule="auto"/>
        <w:jc w:val="left"/>
        <w:rPr>
          <w:b/>
          <w:color w:val="auto"/>
        </w:rPr>
      </w:pPr>
      <w:r>
        <w:rPr>
          <w:b/>
          <w:bCs/>
        </w:rPr>
        <w:t xml:space="preserve">Termin realizacji: </w:t>
      </w:r>
      <w:r w:rsidRPr="00424F79">
        <w:t xml:space="preserve">Prace </w:t>
      </w:r>
      <w:r>
        <w:t>planowane na kwiecień 2026 roku.</w:t>
      </w:r>
    </w:p>
    <w:p w14:paraId="72370833" w14:textId="77777777" w:rsidR="00424F79" w:rsidRPr="000E1373" w:rsidRDefault="00424F79" w:rsidP="00424F79">
      <w:pPr>
        <w:pStyle w:val="Akapitzlist"/>
        <w:spacing w:line="240" w:lineRule="auto"/>
        <w:jc w:val="left"/>
        <w:rPr>
          <w:b/>
          <w:color w:val="auto"/>
        </w:rPr>
      </w:pPr>
    </w:p>
    <w:p w14:paraId="3CA74C0B" w14:textId="77777777" w:rsidR="0093347F" w:rsidRPr="000E1373" w:rsidRDefault="0093347F" w:rsidP="0093347F">
      <w:pPr>
        <w:pStyle w:val="Akapitzlist"/>
        <w:spacing w:line="240" w:lineRule="auto"/>
        <w:jc w:val="left"/>
        <w:rPr>
          <w:b/>
          <w:color w:val="auto"/>
        </w:rPr>
      </w:pPr>
    </w:p>
    <w:p w14:paraId="2304057F" w14:textId="77777777" w:rsidR="00570E01" w:rsidRPr="00FF1CC2" w:rsidRDefault="00570E01" w:rsidP="005570AF">
      <w:pPr>
        <w:spacing w:after="0" w:line="240" w:lineRule="auto"/>
        <w:jc w:val="left"/>
        <w:rPr>
          <w:color w:val="auto"/>
        </w:rPr>
      </w:pPr>
    </w:p>
    <w:p w14:paraId="6C53A077" w14:textId="77777777" w:rsidR="00473317" w:rsidRPr="00FF1CC2" w:rsidRDefault="00726B45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FF1CC2">
        <w:rPr>
          <w:b/>
          <w:color w:val="auto"/>
        </w:rPr>
        <w:t>Sposób składania ofert</w:t>
      </w:r>
    </w:p>
    <w:p w14:paraId="5F3FF26F" w14:textId="77777777" w:rsidR="00726B45" w:rsidRPr="00FF1CC2" w:rsidRDefault="00726B45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>Oferty należy składać wyłącznie n</w:t>
      </w:r>
      <w:r w:rsidR="00D646CE" w:rsidRPr="00FF1CC2">
        <w:rPr>
          <w:color w:val="auto"/>
        </w:rPr>
        <w:t>a całość przedmiotu zamówienia</w:t>
      </w:r>
      <w:r w:rsidR="00F329E3" w:rsidRPr="00FF1CC2">
        <w:rPr>
          <w:color w:val="auto"/>
        </w:rPr>
        <w:t>.</w:t>
      </w:r>
    </w:p>
    <w:p w14:paraId="33447A3F" w14:textId="77777777" w:rsidR="007160F0" w:rsidRPr="00FF1CC2" w:rsidRDefault="007160F0" w:rsidP="004D2CD8">
      <w:pPr>
        <w:pStyle w:val="Akapitzlist"/>
        <w:spacing w:line="240" w:lineRule="auto"/>
        <w:jc w:val="left"/>
        <w:rPr>
          <w:color w:val="auto"/>
        </w:rPr>
      </w:pPr>
    </w:p>
    <w:p w14:paraId="65128845" w14:textId="7BCD9288" w:rsidR="00726B45" w:rsidRPr="00FF1CC2" w:rsidRDefault="00D646CE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 xml:space="preserve">Termin składania ofert – </w:t>
      </w:r>
      <w:r w:rsidR="000A0020">
        <w:rPr>
          <w:b/>
          <w:bCs/>
          <w:color w:val="auto"/>
        </w:rPr>
        <w:t>25.03</w:t>
      </w:r>
      <w:r w:rsidR="00A26B96" w:rsidRPr="00A26B96">
        <w:rPr>
          <w:b/>
          <w:bCs/>
          <w:color w:val="auto"/>
        </w:rPr>
        <w:t>.2026 godzina 12:00</w:t>
      </w:r>
    </w:p>
    <w:p w14:paraId="1302A08D" w14:textId="77777777" w:rsidR="00726B45" w:rsidRPr="00FF1CC2" w:rsidRDefault="00726B45" w:rsidP="004D2CD8">
      <w:pPr>
        <w:pStyle w:val="Akapitzlist"/>
        <w:spacing w:line="240" w:lineRule="auto"/>
        <w:rPr>
          <w:color w:val="auto"/>
        </w:rPr>
      </w:pPr>
    </w:p>
    <w:p w14:paraId="66D600C3" w14:textId="0A9195EC" w:rsidR="00726B45" w:rsidRPr="00F62BDB" w:rsidRDefault="00726B45" w:rsidP="004D2CD8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 xml:space="preserve">Miejsce składania ofert – oferty należy przesyłać na adres: </w:t>
      </w:r>
      <w:r w:rsidR="00264DD0" w:rsidRPr="00F62BDB">
        <w:rPr>
          <w:rStyle w:val="Hipercze"/>
          <w:u w:val="none"/>
        </w:rPr>
        <w:t>m</w:t>
      </w:r>
      <w:r w:rsidR="00957729" w:rsidRPr="00F62BDB">
        <w:rPr>
          <w:rStyle w:val="Hipercze"/>
          <w:u w:val="none"/>
        </w:rPr>
        <w:t>iko</w:t>
      </w:r>
      <w:r w:rsidR="00F62BDB" w:rsidRPr="00F62BDB">
        <w:rPr>
          <w:rStyle w:val="Hipercze"/>
          <w:u w:val="none"/>
        </w:rPr>
        <w:t>l</w:t>
      </w:r>
      <w:r w:rsidR="00957729" w:rsidRPr="00F62BDB">
        <w:rPr>
          <w:rStyle w:val="Hipercze"/>
          <w:u w:val="none"/>
        </w:rPr>
        <w:t>aj.b</w:t>
      </w:r>
      <w:r w:rsidR="00F62BDB" w:rsidRPr="00F62BDB">
        <w:rPr>
          <w:rStyle w:val="Hipercze"/>
          <w:u w:val="none"/>
        </w:rPr>
        <w:t>l</w:t>
      </w:r>
      <w:r w:rsidR="00F62BDB">
        <w:rPr>
          <w:rStyle w:val="Hipercze"/>
          <w:u w:val="none"/>
        </w:rPr>
        <w:t>a</w:t>
      </w:r>
      <w:r w:rsidR="00957729" w:rsidRPr="00F62BDB">
        <w:rPr>
          <w:rStyle w:val="Hipercze"/>
          <w:u w:val="none"/>
        </w:rPr>
        <w:t>jek</w:t>
      </w:r>
      <w:r w:rsidR="00DF02A7" w:rsidRPr="00F62BDB">
        <w:rPr>
          <w:rStyle w:val="Hipercze"/>
          <w:u w:val="none"/>
        </w:rPr>
        <w:t>@imn.lukasiewicz.gov.pl</w:t>
      </w:r>
    </w:p>
    <w:p w14:paraId="3AE813E1" w14:textId="77777777" w:rsidR="00726B45" w:rsidRPr="00FF1CC2" w:rsidRDefault="00726B45" w:rsidP="004D2CD8">
      <w:pPr>
        <w:pStyle w:val="Akapitzlist"/>
        <w:spacing w:line="240" w:lineRule="auto"/>
        <w:rPr>
          <w:color w:val="auto"/>
        </w:rPr>
      </w:pPr>
    </w:p>
    <w:p w14:paraId="260E4BBE" w14:textId="10E7FBE8" w:rsidR="00635C0E" w:rsidRPr="004D2CD8" w:rsidRDefault="00726B45" w:rsidP="00BC05A4">
      <w:pPr>
        <w:pStyle w:val="Akapitzlist"/>
        <w:numPr>
          <w:ilvl w:val="0"/>
          <w:numId w:val="13"/>
        </w:numPr>
        <w:spacing w:line="240" w:lineRule="auto"/>
        <w:jc w:val="left"/>
        <w:rPr>
          <w:color w:val="auto"/>
        </w:rPr>
      </w:pPr>
      <w:r w:rsidRPr="004D2CD8">
        <w:rPr>
          <w:color w:val="auto"/>
        </w:rPr>
        <w:t>Oferta powinna zawierać:</w:t>
      </w:r>
    </w:p>
    <w:p w14:paraId="0D7C8C52" w14:textId="77777777" w:rsidR="00570E01" w:rsidRPr="00FF1CC2" w:rsidRDefault="00570E01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FF1CC2">
        <w:rPr>
          <w:color w:val="auto"/>
        </w:rPr>
        <w:t>numer i datę sporządzenia oferty</w:t>
      </w:r>
    </w:p>
    <w:p w14:paraId="7E1FE686" w14:textId="77777777" w:rsidR="00726B45" w:rsidRPr="00FF1CC2" w:rsidRDefault="0064777B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>
        <w:rPr>
          <w:color w:val="auto"/>
        </w:rPr>
        <w:t xml:space="preserve">jednostkową </w:t>
      </w:r>
      <w:r w:rsidR="00635C0E" w:rsidRPr="00FF1CC2">
        <w:rPr>
          <w:color w:val="auto"/>
        </w:rPr>
        <w:t xml:space="preserve">cenę netto i brutto </w:t>
      </w:r>
      <w:r w:rsidR="001514AA" w:rsidRPr="00FF1CC2">
        <w:rPr>
          <w:color w:val="auto"/>
        </w:rPr>
        <w:t>(należy podać w PLN</w:t>
      </w:r>
      <w:r w:rsidR="00D36996" w:rsidRPr="00FF1CC2">
        <w:rPr>
          <w:color w:val="auto"/>
        </w:rPr>
        <w:t>, kwotę należy podać również słownie</w:t>
      </w:r>
      <w:r w:rsidR="001514AA" w:rsidRPr="00FF1CC2">
        <w:rPr>
          <w:color w:val="auto"/>
        </w:rPr>
        <w:t>)</w:t>
      </w:r>
    </w:p>
    <w:p w14:paraId="0CA88DFD" w14:textId="77777777" w:rsidR="00635C0E" w:rsidRPr="00DC45A1" w:rsidRDefault="00635C0E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wartość netto i brutto wykonania całości zamówienia</w:t>
      </w:r>
      <w:r w:rsidR="001514AA" w:rsidRPr="00DC45A1">
        <w:rPr>
          <w:color w:val="auto"/>
        </w:rPr>
        <w:t xml:space="preserve"> (należy podać w PLN</w:t>
      </w:r>
      <w:r w:rsidR="00D36996" w:rsidRPr="00DC45A1">
        <w:rPr>
          <w:color w:val="auto"/>
        </w:rPr>
        <w:t>, kwotę należy podać również słownie</w:t>
      </w:r>
      <w:r w:rsidR="001514AA" w:rsidRPr="00DC45A1">
        <w:rPr>
          <w:color w:val="auto"/>
        </w:rPr>
        <w:t>)</w:t>
      </w:r>
    </w:p>
    <w:p w14:paraId="395BEDB0" w14:textId="77777777" w:rsidR="00635C0E" w:rsidRPr="00DC45A1" w:rsidRDefault="00DC45A1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termin wykonania</w:t>
      </w:r>
      <w:r w:rsidR="00D36996" w:rsidRPr="00DC45A1">
        <w:rPr>
          <w:color w:val="auto"/>
        </w:rPr>
        <w:t>.</w:t>
      </w:r>
    </w:p>
    <w:p w14:paraId="069E9B9B" w14:textId="77777777" w:rsidR="00380714" w:rsidRPr="00C835AB" w:rsidRDefault="009F64CD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C835AB">
        <w:rPr>
          <w:color w:val="auto"/>
        </w:rPr>
        <w:t xml:space="preserve">warunki </w:t>
      </w:r>
      <w:r w:rsidR="00761FCE" w:rsidRPr="00C835AB">
        <w:rPr>
          <w:color w:val="auto"/>
        </w:rPr>
        <w:t>płatności</w:t>
      </w:r>
    </w:p>
    <w:p w14:paraId="0DC43299" w14:textId="77777777" w:rsidR="006E2803" w:rsidRPr="00DC45A1" w:rsidRDefault="006E2803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ważność oferty nie</w:t>
      </w:r>
      <w:r w:rsidR="00AB196D" w:rsidRPr="00DC45A1">
        <w:rPr>
          <w:color w:val="auto"/>
        </w:rPr>
        <w:t xml:space="preserve"> </w:t>
      </w:r>
      <w:r w:rsidRPr="00DC45A1">
        <w:rPr>
          <w:color w:val="auto"/>
        </w:rPr>
        <w:t xml:space="preserve">krótszą niż </w:t>
      </w:r>
      <w:r w:rsidR="007013A0" w:rsidRPr="00DC45A1">
        <w:rPr>
          <w:color w:val="auto"/>
        </w:rPr>
        <w:t>30 dni</w:t>
      </w:r>
    </w:p>
    <w:p w14:paraId="3AD5CE48" w14:textId="77777777" w:rsidR="00380714" w:rsidRPr="00DC45A1" w:rsidRDefault="00380714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dostawę do zamawiającego pod adres</w:t>
      </w:r>
    </w:p>
    <w:p w14:paraId="37576A90" w14:textId="77777777" w:rsidR="00380714" w:rsidRPr="00DC45A1" w:rsidRDefault="00380714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 w:rsidRPr="00DC45A1">
        <w:rPr>
          <w:color w:val="auto"/>
        </w:rPr>
        <w:t>Sieć Badawcza Łukasiewicz – Instytut Metali Nieżelaznych</w:t>
      </w:r>
    </w:p>
    <w:p w14:paraId="2F9FD7F3" w14:textId="77777777" w:rsidR="00181834" w:rsidRPr="00DC45A1" w:rsidRDefault="00181834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 w:rsidRPr="00DC45A1">
        <w:rPr>
          <w:color w:val="auto"/>
        </w:rPr>
        <w:t>Oddział w Poznaniu</w:t>
      </w:r>
    </w:p>
    <w:p w14:paraId="222C639D" w14:textId="77777777" w:rsidR="00380714" w:rsidRPr="00DC45A1" w:rsidRDefault="0064777B" w:rsidP="004D2CD8">
      <w:pPr>
        <w:pStyle w:val="Akapitzlist"/>
        <w:spacing w:line="240" w:lineRule="auto"/>
        <w:ind w:left="1440"/>
        <w:jc w:val="left"/>
        <w:rPr>
          <w:color w:val="auto"/>
        </w:rPr>
      </w:pPr>
      <w:r>
        <w:rPr>
          <w:color w:val="auto"/>
        </w:rPr>
        <w:t>ul. Forteczna 12 61-362 Poznań</w:t>
      </w:r>
    </w:p>
    <w:p w14:paraId="1BF64BD0" w14:textId="77777777" w:rsidR="00380714" w:rsidRDefault="00AC31FB" w:rsidP="004D2CD8">
      <w:pPr>
        <w:pStyle w:val="Akapitzlist"/>
        <w:numPr>
          <w:ilvl w:val="0"/>
          <w:numId w:val="14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pełną nazwę adres Wykonawcy</w:t>
      </w:r>
      <w:r w:rsidR="006E2803" w:rsidRPr="00DC45A1">
        <w:rPr>
          <w:color w:val="auto"/>
        </w:rPr>
        <w:t xml:space="preserve"> oraz dane kontaktowe.</w:t>
      </w:r>
    </w:p>
    <w:p w14:paraId="52C732DE" w14:textId="77777777" w:rsidR="0064777B" w:rsidRPr="00DC45A1" w:rsidRDefault="0064777B" w:rsidP="004D2CD8">
      <w:pPr>
        <w:pStyle w:val="Akapitzlist"/>
        <w:spacing w:line="240" w:lineRule="auto"/>
        <w:ind w:left="1440"/>
        <w:jc w:val="left"/>
        <w:rPr>
          <w:color w:val="auto"/>
        </w:rPr>
      </w:pPr>
    </w:p>
    <w:p w14:paraId="31458255" w14:textId="77777777" w:rsidR="00AB196D" w:rsidRPr="00DC45A1" w:rsidRDefault="00AB196D" w:rsidP="004D2CD8">
      <w:pPr>
        <w:pStyle w:val="Akapitzlist"/>
        <w:numPr>
          <w:ilvl w:val="0"/>
          <w:numId w:val="12"/>
        </w:numPr>
        <w:spacing w:line="240" w:lineRule="auto"/>
        <w:jc w:val="left"/>
        <w:rPr>
          <w:b/>
          <w:color w:val="auto"/>
        </w:rPr>
      </w:pPr>
      <w:r w:rsidRPr="00DC45A1">
        <w:rPr>
          <w:b/>
          <w:color w:val="auto"/>
        </w:rPr>
        <w:t>Sposób oceny oferty</w:t>
      </w:r>
    </w:p>
    <w:p w14:paraId="3AE3BB71" w14:textId="769351E2" w:rsidR="00761FCE" w:rsidRPr="004D2CD8" w:rsidRDefault="00AB196D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Oferty należy składać zgodnie z opisem podanym w p. II.</w:t>
      </w:r>
    </w:p>
    <w:p w14:paraId="4567C229" w14:textId="7EDF9160" w:rsidR="00761FCE" w:rsidRPr="004D2CD8" w:rsidRDefault="001D289F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O</w:t>
      </w:r>
      <w:r w:rsidR="00AB196D" w:rsidRPr="00DC45A1">
        <w:rPr>
          <w:color w:val="auto"/>
        </w:rPr>
        <w:t xml:space="preserve">ferty </w:t>
      </w:r>
      <w:r w:rsidR="006A3779" w:rsidRPr="00DC45A1">
        <w:rPr>
          <w:color w:val="auto"/>
        </w:rPr>
        <w:t xml:space="preserve">obejmujące część zakresu zamówienia, </w:t>
      </w:r>
      <w:r w:rsidRPr="00DC45A1">
        <w:rPr>
          <w:color w:val="auto"/>
        </w:rPr>
        <w:t>niekompletne, złożone po terminie</w:t>
      </w:r>
      <w:r w:rsidR="00AB196D" w:rsidRPr="00DC45A1">
        <w:rPr>
          <w:color w:val="auto"/>
        </w:rPr>
        <w:t xml:space="preserve"> </w:t>
      </w:r>
      <w:r w:rsidRPr="00DC45A1">
        <w:rPr>
          <w:color w:val="auto"/>
        </w:rPr>
        <w:t xml:space="preserve">lub na inny adres </w:t>
      </w:r>
      <w:r w:rsidR="00AB196D" w:rsidRPr="00DC45A1">
        <w:rPr>
          <w:color w:val="auto"/>
          <w:u w:val="single"/>
        </w:rPr>
        <w:t>nie będą uwzględniane</w:t>
      </w:r>
      <w:r w:rsidR="00AB196D" w:rsidRPr="00DC45A1">
        <w:rPr>
          <w:color w:val="auto"/>
        </w:rPr>
        <w:t>.</w:t>
      </w:r>
    </w:p>
    <w:p w14:paraId="1AF8A483" w14:textId="79EC9150" w:rsidR="002937A2" w:rsidRPr="004D2CD8" w:rsidRDefault="00761FCE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>Rozpatrywane będą jedynie oferty spełniające wymagania podane w niniejszym ogłoszeniu.</w:t>
      </w:r>
    </w:p>
    <w:p w14:paraId="5F84C2A5" w14:textId="6898AEB5" w:rsidR="00AB196D" w:rsidRPr="004D2CD8" w:rsidRDefault="00761FCE" w:rsidP="004D2CD8">
      <w:pPr>
        <w:pStyle w:val="Akapitzlist"/>
        <w:numPr>
          <w:ilvl w:val="0"/>
          <w:numId w:val="16"/>
        </w:numPr>
        <w:spacing w:line="240" w:lineRule="auto"/>
        <w:jc w:val="left"/>
        <w:rPr>
          <w:color w:val="auto"/>
        </w:rPr>
      </w:pPr>
      <w:r w:rsidRPr="00DC45A1">
        <w:rPr>
          <w:color w:val="auto"/>
        </w:rPr>
        <w:t xml:space="preserve">Kryterium oceny ofert – </w:t>
      </w:r>
      <w:r w:rsidR="00DC45A1">
        <w:rPr>
          <w:color w:val="auto"/>
        </w:rPr>
        <w:t>o wyborze oferty decydować będzie cena i termin wykonania.</w:t>
      </w:r>
    </w:p>
    <w:p w14:paraId="032C1700" w14:textId="77777777" w:rsidR="00473317" w:rsidRPr="00DC45A1" w:rsidRDefault="00D97363" w:rsidP="002937A2">
      <w:pPr>
        <w:pStyle w:val="Akapitzlist"/>
        <w:numPr>
          <w:ilvl w:val="0"/>
          <w:numId w:val="12"/>
        </w:numPr>
        <w:spacing w:after="0" w:line="240" w:lineRule="auto"/>
        <w:jc w:val="left"/>
        <w:rPr>
          <w:b/>
          <w:color w:val="auto"/>
        </w:rPr>
      </w:pPr>
      <w:r w:rsidRPr="00DC45A1">
        <w:rPr>
          <w:b/>
          <w:color w:val="auto"/>
        </w:rPr>
        <w:t>Dodatkowe</w:t>
      </w:r>
      <w:r w:rsidR="00181834" w:rsidRPr="00DC45A1">
        <w:rPr>
          <w:b/>
          <w:color w:val="auto"/>
        </w:rPr>
        <w:t xml:space="preserve"> informacje</w:t>
      </w:r>
    </w:p>
    <w:p w14:paraId="4D7B136C" w14:textId="234A30CF" w:rsidR="00DC45A1" w:rsidRPr="00DC45A1" w:rsidRDefault="00181834" w:rsidP="00761FCE">
      <w:pPr>
        <w:pStyle w:val="Akapitzlist"/>
        <w:spacing w:after="0" w:line="240" w:lineRule="auto"/>
        <w:jc w:val="left"/>
        <w:rPr>
          <w:color w:val="auto"/>
        </w:rPr>
      </w:pPr>
      <w:r w:rsidRPr="00DC45A1">
        <w:rPr>
          <w:color w:val="auto"/>
        </w:rPr>
        <w:t xml:space="preserve">Wszelkie wątpliwości techniczne prosimy wyjaśniać z </w:t>
      </w:r>
      <w:r w:rsidR="00DF02A7">
        <w:rPr>
          <w:color w:val="auto"/>
        </w:rPr>
        <w:t xml:space="preserve">Panem </w:t>
      </w:r>
      <w:r w:rsidR="00957729">
        <w:rPr>
          <w:color w:val="auto"/>
        </w:rPr>
        <w:t>Mikołajem B</w:t>
      </w:r>
      <w:r w:rsidR="00264DD0">
        <w:rPr>
          <w:color w:val="auto"/>
        </w:rPr>
        <w:t>ła</w:t>
      </w:r>
      <w:r w:rsidR="00957729">
        <w:rPr>
          <w:color w:val="auto"/>
        </w:rPr>
        <w:t>j</w:t>
      </w:r>
      <w:r w:rsidR="00264DD0">
        <w:rPr>
          <w:color w:val="auto"/>
        </w:rPr>
        <w:t>e</w:t>
      </w:r>
      <w:r w:rsidR="00957729">
        <w:rPr>
          <w:color w:val="auto"/>
        </w:rPr>
        <w:t>k</w:t>
      </w:r>
      <w:r w:rsidR="00DC45A1" w:rsidRPr="00DC45A1">
        <w:rPr>
          <w:color w:val="auto"/>
        </w:rPr>
        <w:t xml:space="preserve"> w godzinach </w:t>
      </w:r>
      <w:r w:rsidR="00957729">
        <w:rPr>
          <w:color w:val="auto"/>
        </w:rPr>
        <w:t>7</w:t>
      </w:r>
      <w:r w:rsidR="00DF02A7">
        <w:rPr>
          <w:color w:val="auto"/>
        </w:rPr>
        <w:t>:30</w:t>
      </w:r>
      <w:r w:rsidR="00DC45A1" w:rsidRPr="00DC45A1">
        <w:rPr>
          <w:color w:val="auto"/>
        </w:rPr>
        <w:t>-1</w:t>
      </w:r>
      <w:r w:rsidR="00DF02A7">
        <w:rPr>
          <w:color w:val="auto"/>
        </w:rPr>
        <w:t>4</w:t>
      </w:r>
      <w:r w:rsidR="00DC45A1" w:rsidRPr="00DC45A1">
        <w:rPr>
          <w:color w:val="auto"/>
        </w:rPr>
        <w:t>:</w:t>
      </w:r>
      <w:r w:rsidR="00957729">
        <w:rPr>
          <w:color w:val="auto"/>
        </w:rPr>
        <w:t>3</w:t>
      </w:r>
      <w:r w:rsidR="00DC45A1" w:rsidRPr="00DC45A1">
        <w:rPr>
          <w:color w:val="auto"/>
        </w:rPr>
        <w:t>0,</w:t>
      </w:r>
    </w:p>
    <w:p w14:paraId="05A4E776" w14:textId="6A4DCAF3" w:rsidR="00DC45A1" w:rsidRPr="0075353E" w:rsidRDefault="00DC45A1" w:rsidP="00761FCE">
      <w:pPr>
        <w:pStyle w:val="Akapitzlist"/>
        <w:spacing w:after="0" w:line="240" w:lineRule="auto"/>
        <w:jc w:val="left"/>
        <w:rPr>
          <w:color w:val="auto"/>
          <w:lang w:val="en-US"/>
        </w:rPr>
      </w:pPr>
      <w:r w:rsidRPr="0064777B">
        <w:rPr>
          <w:color w:val="auto"/>
          <w:lang w:val="en-US"/>
        </w:rPr>
        <w:t xml:space="preserve">- </w:t>
      </w:r>
      <w:r w:rsidR="00F329E3" w:rsidRPr="0064777B">
        <w:rPr>
          <w:color w:val="auto"/>
          <w:lang w:val="en-US"/>
        </w:rPr>
        <w:t xml:space="preserve">tel. </w:t>
      </w:r>
      <w:r w:rsidR="00DF02A7">
        <w:rPr>
          <w:color w:val="auto"/>
          <w:lang w:val="en-US"/>
        </w:rPr>
        <w:t>+48 </w:t>
      </w:r>
      <w:r w:rsidR="0075353E" w:rsidRPr="0075353E">
        <w:rPr>
          <w:color w:val="auto"/>
          <w:lang w:val="en-US"/>
        </w:rPr>
        <w:t>607 621 773</w:t>
      </w:r>
    </w:p>
    <w:p w14:paraId="66B76206" w14:textId="40A3FE65" w:rsidR="00DC45A1" w:rsidRPr="004D2CD8" w:rsidRDefault="00DC45A1" w:rsidP="004D2CD8">
      <w:pPr>
        <w:pStyle w:val="Akapitzlist"/>
        <w:spacing w:after="0" w:line="240" w:lineRule="auto"/>
        <w:jc w:val="left"/>
        <w:rPr>
          <w:lang w:val="en-US"/>
        </w:rPr>
      </w:pPr>
      <w:r w:rsidRPr="0064777B">
        <w:rPr>
          <w:color w:val="auto"/>
          <w:lang w:val="en-US"/>
        </w:rPr>
        <w:t xml:space="preserve">- </w:t>
      </w:r>
      <w:r w:rsidR="00AC31FB" w:rsidRPr="0064777B">
        <w:rPr>
          <w:color w:val="auto"/>
          <w:lang w:val="en-US"/>
        </w:rPr>
        <w:t>e-mail</w:t>
      </w:r>
      <w:r w:rsidR="00DF02A7" w:rsidRPr="00DF02A7">
        <w:rPr>
          <w:rStyle w:val="Hipercze"/>
          <w:color w:val="auto"/>
          <w:u w:val="none"/>
          <w:lang w:val="en-US"/>
        </w:rPr>
        <w:t xml:space="preserve">: </w:t>
      </w:r>
      <w:r w:rsidR="00AC31FB" w:rsidRPr="00DF02A7">
        <w:rPr>
          <w:color w:val="auto"/>
          <w:lang w:val="en-US"/>
        </w:rPr>
        <w:t xml:space="preserve"> </w:t>
      </w:r>
      <w:r w:rsidR="00957729" w:rsidRPr="00957729">
        <w:rPr>
          <w:rStyle w:val="Hipercze"/>
          <w:lang w:val="en-US"/>
        </w:rPr>
        <w:t>mikolaj.blajek@imn.lukasiewicz.gov.pl</w:t>
      </w:r>
    </w:p>
    <w:p w14:paraId="24386E1A" w14:textId="77777777" w:rsidR="00DC45A1" w:rsidRPr="0064777B" w:rsidRDefault="00DC45A1" w:rsidP="00DC45A1">
      <w:pPr>
        <w:pStyle w:val="Akapitzlist"/>
        <w:spacing w:after="0" w:line="240" w:lineRule="auto"/>
        <w:ind w:left="0"/>
        <w:jc w:val="center"/>
        <w:rPr>
          <w:lang w:val="en-US"/>
        </w:rPr>
      </w:pPr>
    </w:p>
    <w:sectPr w:rsidR="00DC45A1" w:rsidRPr="0064777B" w:rsidSect="00DC45A1">
      <w:footerReference w:type="default" r:id="rId8"/>
      <w:headerReference w:type="first" r:id="rId9"/>
      <w:footerReference w:type="first" r:id="rId10"/>
      <w:pgSz w:w="11906" w:h="16838" w:code="9"/>
      <w:pgMar w:top="2325" w:right="1021" w:bottom="2269" w:left="2722" w:header="426" w:footer="1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DC77" w14:textId="77777777" w:rsidR="00A74555" w:rsidRDefault="00A74555" w:rsidP="006747BD">
      <w:pPr>
        <w:spacing w:after="0" w:line="240" w:lineRule="auto"/>
      </w:pPr>
      <w:r>
        <w:separator/>
      </w:r>
    </w:p>
  </w:endnote>
  <w:endnote w:type="continuationSeparator" w:id="0">
    <w:p w14:paraId="26C22A3C" w14:textId="77777777" w:rsidR="00A74555" w:rsidRDefault="00A7455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9736" w14:textId="77777777" w:rsidR="00D40690" w:rsidRDefault="007A1352" w:rsidP="007A1352">
    <w:pPr>
      <w:pStyle w:val="Stopka"/>
      <w:ind w:right="150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C702B3" wp14:editId="50BF5089">
              <wp:simplePos x="0" y="0"/>
              <wp:positionH relativeFrom="column">
                <wp:posOffset>5080</wp:posOffset>
              </wp:positionH>
              <wp:positionV relativeFrom="paragraph">
                <wp:posOffset>180340</wp:posOffset>
              </wp:positionV>
              <wp:extent cx="4829175" cy="695325"/>
              <wp:effectExtent l="0" t="0" r="9525" b="9525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2917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F7B99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Sieć Badawcza Łukasiewicz – Instytut Metali Nieżelaznych Oddział w Poznaniu</w:t>
                          </w:r>
                        </w:p>
                        <w:p w14:paraId="0CB57154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61-362 Poznań, ul. Forteczna 12, Tel: +48 61 27 97 800</w:t>
                          </w:r>
                        </w:p>
                        <w:p w14:paraId="27C967B4" w14:textId="77777777" w:rsidR="007A1352" w:rsidRPr="00424F79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424F79">
                            <w:rPr>
                              <w:color w:val="5F5F5F" w:themeColor="text2" w:themeShade="BF"/>
                            </w:rPr>
                            <w:t>E-mail: claio@claio.poznan.pl | NIP: 631 020 07 71, REGON: 000027542, BDO:000011457</w:t>
                          </w:r>
                        </w:p>
                        <w:p w14:paraId="749C231A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Sąd Rejonowy w Gliwicach, X Wydział Gospodarczy | KRS: 0000853498</w:t>
                          </w:r>
                          <w:r w:rsidRPr="00103E42">
                            <w:rPr>
                              <w:color w:val="5F5F5F" w:themeColor="text2" w:themeShade="BF"/>
                            </w:rPr>
                            <w:br/>
                            <w:t>Bank SANTANDER nr konta: 73 1090 1346 0000 0000 3400 0300 PL</w:t>
                          </w:r>
                        </w:p>
                        <w:p w14:paraId="24FB9DEC" w14:textId="77777777" w:rsidR="007A1352" w:rsidRPr="00103E42" w:rsidRDefault="007A1352" w:rsidP="007A1352">
                          <w:pPr>
                            <w:pStyle w:val="LukStopka-adres"/>
                            <w:rPr>
                              <w:color w:val="5F5F5F" w:themeColor="text2" w:themeShade="BF"/>
                              <w:lang w:val="en-US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  <w:lang w:val="en-US"/>
                            </w:rPr>
                            <w:t>Bank SANTANDER nr konta: 40 1090 1346 0000 0001 3343 4042 EUR | KOD SWIFT: WBKPPLPP</w:t>
                          </w:r>
                        </w:p>
                        <w:p w14:paraId="63E63BC7" w14:textId="77777777" w:rsidR="0006781E" w:rsidRPr="007A1352" w:rsidRDefault="0006781E" w:rsidP="007A1352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702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pt;margin-top:14.2pt;width:380.25pt;height:54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" filled="f" stroked="f">
              <o:lock v:ext="edit" aspectratio="t"/>
              <v:textbox inset="0,0,0,0">
                <w:txbxContent>
                  <w:p w14:paraId="437F7B99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Sieć Badawcza Łukasiewicz – Instytut Metali Nieżelaznych Oddział w Poznaniu</w:t>
                    </w:r>
                  </w:p>
                  <w:p w14:paraId="0CB57154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61-362 Poznań, ul. Forteczna 12, Tel: +48 61 27 97 800</w:t>
                    </w:r>
                  </w:p>
                  <w:p w14:paraId="27C967B4" w14:textId="77777777" w:rsidR="007A1352" w:rsidRPr="00424F79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424F79">
                      <w:rPr>
                        <w:color w:val="5F5F5F" w:themeColor="text2" w:themeShade="BF"/>
                      </w:rPr>
                      <w:t>E-mail: claio@claio.poznan.pl | NIP: 631 020 07 71, REGON: 000027542, BDO:000011457</w:t>
                    </w:r>
                  </w:p>
                  <w:p w14:paraId="749C231A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Sąd Rejonowy w Gliwicach, X Wydział Gospodarczy | KRS: 0000853498</w:t>
                    </w:r>
                    <w:r w:rsidRPr="00103E42">
                      <w:rPr>
                        <w:color w:val="5F5F5F" w:themeColor="text2" w:themeShade="BF"/>
                      </w:rPr>
                      <w:br/>
                      <w:t>Bank SANTANDER nr konta: 73 1090 1346 0000 0000 3400 0300 PL</w:t>
                    </w:r>
                  </w:p>
                  <w:p w14:paraId="24FB9DEC" w14:textId="77777777" w:rsidR="007A1352" w:rsidRPr="00103E42" w:rsidRDefault="007A1352" w:rsidP="007A1352">
                    <w:pPr>
                      <w:pStyle w:val="LukStopka-adres"/>
                      <w:rPr>
                        <w:color w:val="5F5F5F" w:themeColor="text2" w:themeShade="BF"/>
                        <w:lang w:val="en-US"/>
                      </w:rPr>
                    </w:pPr>
                    <w:r w:rsidRPr="00103E42">
                      <w:rPr>
                        <w:color w:val="5F5F5F" w:themeColor="text2" w:themeShade="BF"/>
                        <w:lang w:val="en-US"/>
                      </w:rPr>
                      <w:t>Bank SANTANDER nr konta: 40 1090 1346 0000 0001 3343 4042 EUR | KOD SWIFT: WBKPPLPP</w:t>
                    </w:r>
                  </w:p>
                  <w:p w14:paraId="63E63BC7" w14:textId="77777777" w:rsidR="0006781E" w:rsidRPr="007A1352" w:rsidRDefault="0006781E" w:rsidP="007A1352">
                    <w:pPr>
                      <w:pStyle w:val="LukStopka-adres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0224" behindDoc="0" locked="0" layoutInCell="1" allowOverlap="1" wp14:anchorId="56818ADC" wp14:editId="42B8F3C3">
          <wp:simplePos x="0" y="0"/>
          <wp:positionH relativeFrom="page">
            <wp:posOffset>614045</wp:posOffset>
          </wp:positionH>
          <wp:positionV relativeFrom="paragraph">
            <wp:posOffset>4103</wp:posOffset>
          </wp:positionV>
          <wp:extent cx="683638" cy="90000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Obraz 4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702272" behindDoc="0" locked="0" layoutInCell="1" allowOverlap="1" wp14:anchorId="4C6C5183" wp14:editId="727FE7FA">
          <wp:simplePos x="0" y="0"/>
          <wp:positionH relativeFrom="page">
            <wp:align>right</wp:align>
          </wp:positionH>
          <wp:positionV relativeFrom="paragraph">
            <wp:posOffset>285750</wp:posOffset>
          </wp:positionV>
          <wp:extent cx="1230630" cy="848386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" name="Obraz 48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848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471399105"/>
        <w:docPartObj>
          <w:docPartGallery w:val="Page Numbers (Bottom of Page)"/>
          <w:docPartUnique/>
        </w:docPartObj>
      </w:sdtPr>
      <w:sdtContent>
        <w:sdt>
          <w:sdtPr>
            <w:id w:val="2055115603"/>
            <w:docPartObj>
              <w:docPartGallery w:val="Page Numbers (Top of Page)"/>
              <w:docPartUnique/>
            </w:docPartObj>
          </w:sdtPr>
          <w:sdtContent>
            <w:r w:rsidR="00D40690">
              <w:t xml:space="preserve">Strona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DF02A7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z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DF02A7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DA52A1"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FF35669" wp14:editId="2546C5E6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C4E4A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35669" id="_x0000_s1027" type="#_x0000_t202" style="position:absolute;margin-left:51.15pt;margin-top:773.05pt;width:83.6pt;height:34.6pt;z-index:-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E5C4E4A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50DA" w14:textId="77777777" w:rsidR="003F4BA3" w:rsidRPr="00C77D6D" w:rsidRDefault="007A1352" w:rsidP="00956F0F">
    <w:pPr>
      <w:pStyle w:val="Stopka"/>
      <w:tabs>
        <w:tab w:val="left" w:pos="1276"/>
      </w:tabs>
      <w:ind w:right="1500"/>
      <w:jc w:val="left"/>
    </w:pPr>
    <w:r>
      <w:rPr>
        <w:noProof/>
        <w:lang w:eastAsia="pl-PL"/>
      </w:rPr>
      <w:drawing>
        <wp:anchor distT="0" distB="0" distL="114300" distR="114300" simplePos="0" relativeHeight="251698176" behindDoc="0" locked="0" layoutInCell="1" allowOverlap="1" wp14:anchorId="49CA22E5" wp14:editId="6AA975D1">
          <wp:simplePos x="0" y="0"/>
          <wp:positionH relativeFrom="page">
            <wp:posOffset>585470</wp:posOffset>
          </wp:positionH>
          <wp:positionV relativeFrom="paragraph">
            <wp:posOffset>8890</wp:posOffset>
          </wp:positionV>
          <wp:extent cx="683638" cy="900000"/>
          <wp:effectExtent l="0" t="0" r="254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Obraz 4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3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F0F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0219CFD6" wp14:editId="3346F05A">
              <wp:simplePos x="0" y="0"/>
              <wp:positionH relativeFrom="column">
                <wp:posOffset>5080</wp:posOffset>
              </wp:positionH>
              <wp:positionV relativeFrom="paragraph">
                <wp:posOffset>180340</wp:posOffset>
              </wp:positionV>
              <wp:extent cx="5818505" cy="969079"/>
              <wp:effectExtent l="0" t="0" r="0" b="0"/>
              <wp:wrapNone/>
              <wp:docPr id="484" name="Grupa 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8505" cy="969079"/>
                        <a:chOff x="1317626" y="95189"/>
                        <a:chExt cx="5818504" cy="969706"/>
                      </a:xfrm>
                    </wpg:grpSpPr>
                    <pic:pic xmlns:pic="http://schemas.openxmlformats.org/drawingml/2006/picture">
                      <pic:nvPicPr>
                        <pic:cNvPr id="481" name="Obraz 48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05500" y="215900"/>
                          <a:ext cx="1230630" cy="848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Pole tekstowe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317626" y="95189"/>
                          <a:ext cx="4677409" cy="6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9C96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Sieć Badawcza Łukasiewicz – Instytut Metali Nieżelaznych Oddział w Poznaniu</w:t>
                            </w:r>
                          </w:p>
                          <w:p w14:paraId="189C0547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61-362 Poznań, ul. Forteczna 12, Tel: +48 61 27 97 800</w:t>
                            </w:r>
                          </w:p>
                          <w:p w14:paraId="34834617" w14:textId="77777777" w:rsidR="00956F0F" w:rsidRPr="00424F79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424F79">
                              <w:rPr>
                                <w:color w:val="5F5F5F" w:themeColor="text2" w:themeShade="BF"/>
                              </w:rPr>
                              <w:t>E-mail: claio@claio.poznan.pl | NIP: 631 020 07 71, REGON: 000027542, BDO:000011457</w:t>
                            </w:r>
                          </w:p>
                          <w:p w14:paraId="2B24BD45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</w:rPr>
                              <w:t>Sąd Rejonowy w Gliwicach, X Wydział Gospodarczy | KRS: 0000853498</w:t>
                            </w:r>
                            <w:r w:rsidRPr="00103E42">
                              <w:rPr>
                                <w:color w:val="5F5F5F" w:themeColor="text2" w:themeShade="BF"/>
                              </w:rPr>
                              <w:br/>
                              <w:t>Bank SANTANDER nr konta: 73 1090 1346 0000 0000 3400 0300 PL</w:t>
                            </w:r>
                          </w:p>
                          <w:p w14:paraId="3B7DBC89" w14:textId="77777777" w:rsidR="00956F0F" w:rsidRPr="00103E42" w:rsidRDefault="00956F0F" w:rsidP="00956F0F">
                            <w:pPr>
                              <w:pStyle w:val="LukStopka-adres"/>
                              <w:rPr>
                                <w:color w:val="5F5F5F" w:themeColor="text2" w:themeShade="BF"/>
                                <w:lang w:val="en-US"/>
                              </w:rPr>
                            </w:pPr>
                            <w:r w:rsidRPr="00103E42">
                              <w:rPr>
                                <w:color w:val="5F5F5F" w:themeColor="text2" w:themeShade="BF"/>
                                <w:lang w:val="en-US"/>
                              </w:rPr>
                              <w:t>Bank SANTANDER nr konta: 40 1090 1346 0000 0001 3343 4042 EUR | KOD SWIFT: WBKPPLPP</w:t>
                            </w:r>
                          </w:p>
                          <w:p w14:paraId="61B69DA6" w14:textId="77777777" w:rsidR="00C77D6D" w:rsidRPr="00956F0F" w:rsidRDefault="00C77D6D" w:rsidP="00956F0F">
                            <w:pPr>
                              <w:pStyle w:val="LukStopka-adres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9CFD6" id="Grupa 484" o:spid="_x0000_s1031" style="position:absolute;margin-left:.4pt;margin-top:14.2pt;width:458.15pt;height:76.3pt;z-index:251691008;mso-width-relative:margin;mso-height-relative:margin" coordorigin="13176,951" coordsize="58185,9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81" o:spid="_x0000_s1032" type="#_x0000_t75" style="position:absolute;left:59055;top:2159;width:12306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13176;top:951;width:46774;height:657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" filled="f" stroked="f">
                <o:lock v:ext="edit" aspectratio="t"/>
                <v:textbox inset="0,0,0,0">
                  <w:txbxContent>
                    <w:p w14:paraId="6CF89C96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Sieć Badawcza Łukasiewicz – Instytut Metali Nieżelaznych Oddział w Poznaniu</w:t>
                      </w:r>
                    </w:p>
                    <w:p w14:paraId="189C0547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61-362 Poznań, ul. Forteczna 12, Tel: +48 61 27 97 800</w:t>
                      </w:r>
                    </w:p>
                    <w:p w14:paraId="34834617" w14:textId="77777777" w:rsidR="00956F0F" w:rsidRPr="00424F79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424F79">
                        <w:rPr>
                          <w:color w:val="5F5F5F" w:themeColor="text2" w:themeShade="BF"/>
                        </w:rPr>
                        <w:t>E-mail: claio@claio.poznan.pl | NIP: 631 020 07 71, REGON: 000027542, BDO:000011457</w:t>
                      </w:r>
                    </w:p>
                    <w:p w14:paraId="2B24BD45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</w:rPr>
                      </w:pPr>
                      <w:r w:rsidRPr="00103E42">
                        <w:rPr>
                          <w:color w:val="5F5F5F" w:themeColor="text2" w:themeShade="BF"/>
                        </w:rPr>
                        <w:t>Sąd Rejonowy w Gliwicach, X Wydział Gospodarczy | KRS: 0000853498</w:t>
                      </w:r>
                      <w:r w:rsidRPr="00103E42">
                        <w:rPr>
                          <w:color w:val="5F5F5F" w:themeColor="text2" w:themeShade="BF"/>
                        </w:rPr>
                        <w:br/>
                        <w:t>Bank SANTANDER nr konta: 73 1090 1346 0000 0000 3400 0300 PL</w:t>
                      </w:r>
                    </w:p>
                    <w:p w14:paraId="3B7DBC89" w14:textId="77777777" w:rsidR="00956F0F" w:rsidRPr="00103E42" w:rsidRDefault="00956F0F" w:rsidP="00956F0F">
                      <w:pPr>
                        <w:pStyle w:val="LukStopka-adres"/>
                        <w:rPr>
                          <w:color w:val="5F5F5F" w:themeColor="text2" w:themeShade="BF"/>
                          <w:lang w:val="en-US"/>
                        </w:rPr>
                      </w:pPr>
                      <w:r w:rsidRPr="00103E42">
                        <w:rPr>
                          <w:color w:val="5F5F5F" w:themeColor="text2" w:themeShade="BF"/>
                          <w:lang w:val="en-US"/>
                        </w:rPr>
                        <w:t>Bank SANTANDER nr konta: 40 1090 1346 0000 0001 3343 4042 EUR | KOD SWIFT: WBKPPLPP</w:t>
                      </w:r>
                    </w:p>
                    <w:p w14:paraId="61B69DA6" w14:textId="77777777" w:rsidR="00C77D6D" w:rsidRPr="00956F0F" w:rsidRDefault="00C77D6D" w:rsidP="00956F0F">
                      <w:pPr>
                        <w:pStyle w:val="LukStopka-adres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sdt>
      <w:sdtPr>
        <w:id w:val="1054048139"/>
        <w:docPartObj>
          <w:docPartGallery w:val="Page Numbers (Bottom of Page)"/>
          <w:docPartUnique/>
        </w:docPartObj>
      </w:sdtPr>
      <w:sdtContent>
        <w:sdt>
          <w:sdtPr>
            <w:id w:val="1691648417"/>
            <w:docPartObj>
              <w:docPartGallery w:val="Page Numbers (Top of Page)"/>
              <w:docPartUnique/>
            </w:docPartObj>
          </w:sdtPr>
          <w:sdtContent>
            <w:r w:rsidR="004F5805" w:rsidRPr="00D40690">
              <w:t xml:space="preserve">Strona </w:t>
            </w:r>
            <w:r w:rsidR="004F5805" w:rsidRPr="00D40690">
              <w:fldChar w:fldCharType="begin"/>
            </w:r>
            <w:r w:rsidR="004F5805" w:rsidRPr="00D40690">
              <w:instrText>PAGE</w:instrText>
            </w:r>
            <w:r w:rsidR="004F5805" w:rsidRPr="00D40690">
              <w:fldChar w:fldCharType="separate"/>
            </w:r>
            <w:r w:rsidR="00DF02A7">
              <w:rPr>
                <w:noProof/>
              </w:rPr>
              <w:t>1</w:t>
            </w:r>
            <w:r w:rsidR="004F5805" w:rsidRPr="00D40690">
              <w:fldChar w:fldCharType="end"/>
            </w:r>
            <w:r w:rsidR="004F5805" w:rsidRPr="00D40690">
              <w:t xml:space="preserve"> z </w:t>
            </w:r>
            <w:r w:rsidR="004F5805" w:rsidRPr="00D40690">
              <w:fldChar w:fldCharType="begin"/>
            </w:r>
            <w:r w:rsidR="004F5805" w:rsidRPr="00D40690">
              <w:instrText>NUMPAGES</w:instrText>
            </w:r>
            <w:r w:rsidR="004F5805" w:rsidRPr="00D40690">
              <w:fldChar w:fldCharType="separate"/>
            </w:r>
            <w:r w:rsidR="00DF02A7">
              <w:rPr>
                <w:noProof/>
              </w:rPr>
              <w:t>2</w:t>
            </w:r>
            <w:r w:rsidR="004F5805" w:rsidRPr="00D40690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B20C" w14:textId="77777777" w:rsidR="00A74555" w:rsidRDefault="00A74555" w:rsidP="006747BD">
      <w:pPr>
        <w:spacing w:after="0" w:line="240" w:lineRule="auto"/>
      </w:pPr>
      <w:r>
        <w:separator/>
      </w:r>
    </w:p>
  </w:footnote>
  <w:footnote w:type="continuationSeparator" w:id="0">
    <w:p w14:paraId="5F7E3546" w14:textId="77777777" w:rsidR="00A74555" w:rsidRDefault="00A7455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010A" w14:textId="77777777" w:rsidR="006747BD" w:rsidRPr="00DA52A1" w:rsidRDefault="00D44BB0" w:rsidP="00444DB4">
    <w:pPr>
      <w:pStyle w:val="Nagwek"/>
      <w:tabs>
        <w:tab w:val="left" w:pos="1276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2722D489" wp14:editId="7E404649">
              <wp:simplePos x="0" y="0"/>
              <wp:positionH relativeFrom="column">
                <wp:posOffset>-1371600</wp:posOffset>
              </wp:positionH>
              <wp:positionV relativeFrom="paragraph">
                <wp:posOffset>8890</wp:posOffset>
              </wp:positionV>
              <wp:extent cx="1133475" cy="1887892"/>
              <wp:effectExtent l="0" t="0" r="0" b="0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475" cy="1887892"/>
                        <a:chOff x="0" y="0"/>
                        <a:chExt cx="1133475" cy="1887892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1" y="0"/>
                          <a:ext cx="874395" cy="15043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Pole tekstowe 5"/>
                      <wps:cNvSpPr txBox="1"/>
                      <wps:spPr>
                        <a:xfrm>
                          <a:off x="0" y="1682152"/>
                          <a:ext cx="113347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45418" w14:textId="77777777" w:rsidR="00D44BB0" w:rsidRPr="00866F45" w:rsidRDefault="00D44BB0" w:rsidP="00D44BB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866F45">
                              <w:rPr>
                                <w:sz w:val="14"/>
                                <w:szCs w:val="16"/>
                              </w:rPr>
                              <w:t>Oddział w Poznaniu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22D489" id="Grupa 16" o:spid="_x0000_s1028" style="position:absolute;left:0;text-align:left;margin-left:-108pt;margin-top:.7pt;width:89.25pt;height:148.65pt;z-index:251696128;mso-height-relative:margin" coordsize="11334,18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9" type="#_x0000_t75" style="position:absolute;left:1300;width:8744;height:15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top:16821;width:1133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SfvQAAANoAAAAPAAAAZHJzL2Rvd25yZXYueG1sRI/BCsIw&#10;EETvgv8QVvAiNlVQ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udEkn70AAADaAAAADwAAAAAAAAAA&#10;AAAAAAAHAgAAZHJzL2Rvd25yZXYueG1sUEsFBgAAAAADAAMAtwAAAPECAAAAAA==&#10;" filled="f" stroked="f" strokeweight=".5pt">
                <v:textbox style="mso-fit-shape-to-text:t">
                  <w:txbxContent>
                    <w:p w14:paraId="4EF45418" w14:textId="77777777" w:rsidR="00D44BB0" w:rsidRPr="00866F45" w:rsidRDefault="00D44BB0" w:rsidP="00D44BB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866F45">
                        <w:rPr>
                          <w:sz w:val="14"/>
                          <w:szCs w:val="16"/>
                        </w:rPr>
                        <w:t>Oddział w Poznaniu</w:t>
                      </w:r>
                    </w:p>
                  </w:txbxContent>
                </v:textbox>
              </v:shape>
            </v:group>
          </w:pict>
        </mc:Fallback>
      </mc:AlternateContent>
    </w:r>
    <w:r w:rsidR="00F64D2C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2D55968" wp14:editId="4DD39A0F">
          <wp:simplePos x="0" y="0"/>
          <wp:positionH relativeFrom="page">
            <wp:posOffset>414020</wp:posOffset>
          </wp:positionH>
          <wp:positionV relativeFrom="paragraph">
            <wp:posOffset>2264410</wp:posOffset>
          </wp:positionV>
          <wp:extent cx="874800" cy="874800"/>
          <wp:effectExtent l="0" t="0" r="1905" b="190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80722"/>
    <w:multiLevelType w:val="hybridMultilevel"/>
    <w:tmpl w:val="BFFE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61033"/>
    <w:multiLevelType w:val="hybridMultilevel"/>
    <w:tmpl w:val="93824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737E9"/>
    <w:multiLevelType w:val="hybridMultilevel"/>
    <w:tmpl w:val="958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7222B"/>
    <w:multiLevelType w:val="hybridMultilevel"/>
    <w:tmpl w:val="03F63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E41E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88B"/>
    <w:multiLevelType w:val="hybridMultilevel"/>
    <w:tmpl w:val="7B7C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0DB1"/>
    <w:multiLevelType w:val="multilevel"/>
    <w:tmpl w:val="C39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E5FEC"/>
    <w:multiLevelType w:val="hybridMultilevel"/>
    <w:tmpl w:val="FBD01E52"/>
    <w:lvl w:ilvl="0" w:tplc="44A61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A13A3"/>
    <w:multiLevelType w:val="multilevel"/>
    <w:tmpl w:val="05F6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32929"/>
    <w:multiLevelType w:val="hybridMultilevel"/>
    <w:tmpl w:val="9AC62B5A"/>
    <w:lvl w:ilvl="0" w:tplc="61DCB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9652904">
    <w:abstractNumId w:val="9"/>
  </w:num>
  <w:num w:numId="2" w16cid:durableId="1809593107">
    <w:abstractNumId w:val="8"/>
  </w:num>
  <w:num w:numId="3" w16cid:durableId="256329319">
    <w:abstractNumId w:val="3"/>
  </w:num>
  <w:num w:numId="4" w16cid:durableId="266158983">
    <w:abstractNumId w:val="2"/>
  </w:num>
  <w:num w:numId="5" w16cid:durableId="992678373">
    <w:abstractNumId w:val="1"/>
  </w:num>
  <w:num w:numId="6" w16cid:durableId="1556165840">
    <w:abstractNumId w:val="0"/>
  </w:num>
  <w:num w:numId="7" w16cid:durableId="1118333649">
    <w:abstractNumId w:val="7"/>
  </w:num>
  <w:num w:numId="8" w16cid:durableId="133721571">
    <w:abstractNumId w:val="6"/>
  </w:num>
  <w:num w:numId="9" w16cid:durableId="1219320016">
    <w:abstractNumId w:val="5"/>
  </w:num>
  <w:num w:numId="10" w16cid:durableId="1210725978">
    <w:abstractNumId w:val="4"/>
  </w:num>
  <w:num w:numId="11" w16cid:durableId="1568032936">
    <w:abstractNumId w:val="12"/>
  </w:num>
  <w:num w:numId="12" w16cid:durableId="274555619">
    <w:abstractNumId w:val="16"/>
  </w:num>
  <w:num w:numId="13" w16cid:durableId="660472403">
    <w:abstractNumId w:val="10"/>
  </w:num>
  <w:num w:numId="14" w16cid:durableId="170070594">
    <w:abstractNumId w:val="11"/>
  </w:num>
  <w:num w:numId="15" w16cid:durableId="411969458">
    <w:abstractNumId w:val="14"/>
  </w:num>
  <w:num w:numId="16" w16cid:durableId="361781644">
    <w:abstractNumId w:val="18"/>
  </w:num>
  <w:num w:numId="17" w16cid:durableId="303198214">
    <w:abstractNumId w:val="15"/>
  </w:num>
  <w:num w:numId="18" w16cid:durableId="1066997606">
    <w:abstractNumId w:val="17"/>
  </w:num>
  <w:num w:numId="19" w16cid:durableId="1892307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9F"/>
    <w:rsid w:val="00006E10"/>
    <w:rsid w:val="00014A53"/>
    <w:rsid w:val="00016904"/>
    <w:rsid w:val="0006781E"/>
    <w:rsid w:val="00070438"/>
    <w:rsid w:val="00076695"/>
    <w:rsid w:val="00077647"/>
    <w:rsid w:val="00092EC1"/>
    <w:rsid w:val="0009302A"/>
    <w:rsid w:val="00095AE1"/>
    <w:rsid w:val="000A0020"/>
    <w:rsid w:val="000A0864"/>
    <w:rsid w:val="000C6B81"/>
    <w:rsid w:val="000D08B5"/>
    <w:rsid w:val="000E1373"/>
    <w:rsid w:val="000E47D8"/>
    <w:rsid w:val="000F40B1"/>
    <w:rsid w:val="000F55EA"/>
    <w:rsid w:val="00105F1C"/>
    <w:rsid w:val="00132582"/>
    <w:rsid w:val="00142B95"/>
    <w:rsid w:val="001514AA"/>
    <w:rsid w:val="00170673"/>
    <w:rsid w:val="00181834"/>
    <w:rsid w:val="0018481E"/>
    <w:rsid w:val="0019551B"/>
    <w:rsid w:val="001B6756"/>
    <w:rsid w:val="001D289F"/>
    <w:rsid w:val="001D791E"/>
    <w:rsid w:val="001F2FC2"/>
    <w:rsid w:val="00205B21"/>
    <w:rsid w:val="00221EEE"/>
    <w:rsid w:val="00231524"/>
    <w:rsid w:val="0026037C"/>
    <w:rsid w:val="00264DD0"/>
    <w:rsid w:val="00272582"/>
    <w:rsid w:val="002937A2"/>
    <w:rsid w:val="002D48BE"/>
    <w:rsid w:val="002D5D64"/>
    <w:rsid w:val="002D7B69"/>
    <w:rsid w:val="002E70B4"/>
    <w:rsid w:val="002F2AAF"/>
    <w:rsid w:val="002F4540"/>
    <w:rsid w:val="0030036B"/>
    <w:rsid w:val="00305F32"/>
    <w:rsid w:val="00316A8E"/>
    <w:rsid w:val="00335F9F"/>
    <w:rsid w:val="0033616C"/>
    <w:rsid w:val="003432C5"/>
    <w:rsid w:val="00346C00"/>
    <w:rsid w:val="00354A18"/>
    <w:rsid w:val="00366B94"/>
    <w:rsid w:val="00380714"/>
    <w:rsid w:val="00381029"/>
    <w:rsid w:val="00392A0E"/>
    <w:rsid w:val="003A076D"/>
    <w:rsid w:val="003D1822"/>
    <w:rsid w:val="003D6560"/>
    <w:rsid w:val="003E0DC6"/>
    <w:rsid w:val="003F4BA3"/>
    <w:rsid w:val="003F62C3"/>
    <w:rsid w:val="00407F83"/>
    <w:rsid w:val="00424F79"/>
    <w:rsid w:val="00426966"/>
    <w:rsid w:val="00432B1C"/>
    <w:rsid w:val="00444DB4"/>
    <w:rsid w:val="00473317"/>
    <w:rsid w:val="00485B75"/>
    <w:rsid w:val="004A2E9E"/>
    <w:rsid w:val="004A3580"/>
    <w:rsid w:val="004B3E82"/>
    <w:rsid w:val="004B5429"/>
    <w:rsid w:val="004C24C5"/>
    <w:rsid w:val="004D2CD8"/>
    <w:rsid w:val="004D423A"/>
    <w:rsid w:val="004F4781"/>
    <w:rsid w:val="004F5805"/>
    <w:rsid w:val="004F71EF"/>
    <w:rsid w:val="00502E97"/>
    <w:rsid w:val="005135DD"/>
    <w:rsid w:val="005151D9"/>
    <w:rsid w:val="00526CDD"/>
    <w:rsid w:val="00533AD7"/>
    <w:rsid w:val="005570AF"/>
    <w:rsid w:val="00570E01"/>
    <w:rsid w:val="0059166B"/>
    <w:rsid w:val="00595D37"/>
    <w:rsid w:val="005A554B"/>
    <w:rsid w:val="005D1495"/>
    <w:rsid w:val="005D2DCA"/>
    <w:rsid w:val="005E4B07"/>
    <w:rsid w:val="005F1D6E"/>
    <w:rsid w:val="006115A2"/>
    <w:rsid w:val="00621647"/>
    <w:rsid w:val="00635C0E"/>
    <w:rsid w:val="0064777B"/>
    <w:rsid w:val="00660153"/>
    <w:rsid w:val="00670F6D"/>
    <w:rsid w:val="006747BD"/>
    <w:rsid w:val="00694B97"/>
    <w:rsid w:val="006A3779"/>
    <w:rsid w:val="006B656E"/>
    <w:rsid w:val="006C2900"/>
    <w:rsid w:val="006C3547"/>
    <w:rsid w:val="006D6DE5"/>
    <w:rsid w:val="006E2803"/>
    <w:rsid w:val="006E5990"/>
    <w:rsid w:val="006E771E"/>
    <w:rsid w:val="007013A0"/>
    <w:rsid w:val="00703319"/>
    <w:rsid w:val="007160F0"/>
    <w:rsid w:val="00726B45"/>
    <w:rsid w:val="0075353E"/>
    <w:rsid w:val="00761FCE"/>
    <w:rsid w:val="007957B4"/>
    <w:rsid w:val="007A1352"/>
    <w:rsid w:val="007A7C1C"/>
    <w:rsid w:val="007C3CDC"/>
    <w:rsid w:val="007E4823"/>
    <w:rsid w:val="007F2724"/>
    <w:rsid w:val="008038D9"/>
    <w:rsid w:val="00805DF6"/>
    <w:rsid w:val="00820236"/>
    <w:rsid w:val="00821F16"/>
    <w:rsid w:val="008368C0"/>
    <w:rsid w:val="0084396A"/>
    <w:rsid w:val="00854B7B"/>
    <w:rsid w:val="00866F45"/>
    <w:rsid w:val="008848A6"/>
    <w:rsid w:val="0088508B"/>
    <w:rsid w:val="008B0B8C"/>
    <w:rsid w:val="008B5E89"/>
    <w:rsid w:val="008C1729"/>
    <w:rsid w:val="008C75DD"/>
    <w:rsid w:val="008D0C4D"/>
    <w:rsid w:val="008F209D"/>
    <w:rsid w:val="00900ACB"/>
    <w:rsid w:val="0092630B"/>
    <w:rsid w:val="0093347F"/>
    <w:rsid w:val="00937BC1"/>
    <w:rsid w:val="00956F0F"/>
    <w:rsid w:val="00957729"/>
    <w:rsid w:val="0096577C"/>
    <w:rsid w:val="00973927"/>
    <w:rsid w:val="0099388C"/>
    <w:rsid w:val="009C5519"/>
    <w:rsid w:val="009D4C4D"/>
    <w:rsid w:val="009D58B6"/>
    <w:rsid w:val="009F080E"/>
    <w:rsid w:val="009F2FEB"/>
    <w:rsid w:val="009F64CD"/>
    <w:rsid w:val="00A26B96"/>
    <w:rsid w:val="00A36F46"/>
    <w:rsid w:val="00A44F56"/>
    <w:rsid w:val="00A52C29"/>
    <w:rsid w:val="00A538C0"/>
    <w:rsid w:val="00A74555"/>
    <w:rsid w:val="00A96285"/>
    <w:rsid w:val="00AA0C74"/>
    <w:rsid w:val="00AB196D"/>
    <w:rsid w:val="00AB67D4"/>
    <w:rsid w:val="00AC31FB"/>
    <w:rsid w:val="00AD73B6"/>
    <w:rsid w:val="00AF242C"/>
    <w:rsid w:val="00B4180B"/>
    <w:rsid w:val="00B61F8A"/>
    <w:rsid w:val="00B667F0"/>
    <w:rsid w:val="00BA1790"/>
    <w:rsid w:val="00BB444E"/>
    <w:rsid w:val="00BD696F"/>
    <w:rsid w:val="00BF7E04"/>
    <w:rsid w:val="00C10E4B"/>
    <w:rsid w:val="00C41C05"/>
    <w:rsid w:val="00C63597"/>
    <w:rsid w:val="00C675E7"/>
    <w:rsid w:val="00C736D5"/>
    <w:rsid w:val="00C742C4"/>
    <w:rsid w:val="00C77D6D"/>
    <w:rsid w:val="00C812B2"/>
    <w:rsid w:val="00C835AB"/>
    <w:rsid w:val="00CE4078"/>
    <w:rsid w:val="00D005B3"/>
    <w:rsid w:val="00D06C92"/>
    <w:rsid w:val="00D06D36"/>
    <w:rsid w:val="00D333BC"/>
    <w:rsid w:val="00D36996"/>
    <w:rsid w:val="00D40690"/>
    <w:rsid w:val="00D44BB0"/>
    <w:rsid w:val="00D646CE"/>
    <w:rsid w:val="00D97363"/>
    <w:rsid w:val="00D9739A"/>
    <w:rsid w:val="00DA52A1"/>
    <w:rsid w:val="00DC45A1"/>
    <w:rsid w:val="00DE2FCF"/>
    <w:rsid w:val="00DE5D2F"/>
    <w:rsid w:val="00DF02A7"/>
    <w:rsid w:val="00E0306C"/>
    <w:rsid w:val="00E12E9F"/>
    <w:rsid w:val="00E217D0"/>
    <w:rsid w:val="00E70FF5"/>
    <w:rsid w:val="00E75463"/>
    <w:rsid w:val="00EE493C"/>
    <w:rsid w:val="00F03007"/>
    <w:rsid w:val="00F069B1"/>
    <w:rsid w:val="00F2484F"/>
    <w:rsid w:val="00F329E3"/>
    <w:rsid w:val="00F52A8B"/>
    <w:rsid w:val="00F62BDB"/>
    <w:rsid w:val="00F64D2C"/>
    <w:rsid w:val="00F72038"/>
    <w:rsid w:val="00F8735C"/>
    <w:rsid w:val="00FD0DAF"/>
    <w:rsid w:val="00FF1CC2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9D77"/>
  <w15:chartTrackingRefBased/>
  <w15:docId w15:val="{B60FBA5E-E23C-4B23-BF9E-E3A043A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07"/>
    <w:pPr>
      <w:spacing w:after="14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6B15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E75463"/>
    <w:pPr>
      <w:spacing w:before="520" w:after="0"/>
      <w:ind w:left="4026"/>
    </w:pPr>
    <w:rPr>
      <w:rFonts w:asciiTheme="majorHAnsi" w:hAnsiTheme="majorHAnsi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9F080E"/>
    <w:pPr>
      <w:spacing w:before="560" w:after="560"/>
      <w:ind w:left="0"/>
      <w:jc w:val="left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7E4823"/>
    <w:pPr>
      <w:spacing w:beforeLines="150" w:before="360" w:afterLines="150" w:after="360" w:line="36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864"/>
    <w:rPr>
      <w:rFonts w:asciiTheme="majorHAnsi" w:eastAsiaTheme="majorEastAsia" w:hAnsiTheme="majorHAnsi" w:cstheme="majorBidi"/>
      <w:color w:val="216B15" w:themeColor="accent1" w:themeShade="7F"/>
      <w:spacing w:val="4"/>
      <w:sz w:val="20"/>
    </w:rPr>
  </w:style>
  <w:style w:type="character" w:styleId="Hipercze">
    <w:name w:val="Hyperlink"/>
    <w:basedOn w:val="Domylnaczcionkaakapitu"/>
    <w:uiPriority w:val="99"/>
    <w:unhideWhenUsed/>
    <w:rsid w:val="000A08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08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927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82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823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823"/>
    <w:rPr>
      <w:vertAlign w:val="superscript"/>
    </w:rPr>
  </w:style>
  <w:style w:type="paragraph" w:styleId="Akapitzlist">
    <w:name w:val="List Paragraph"/>
    <w:basedOn w:val="Normalny"/>
    <w:uiPriority w:val="34"/>
    <w:rsid w:val="0047331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D2DCA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a.B.1006\Documents\logo%20&#321;UKASIEWICZ\papier%20firmowy\&#321;-IMN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301F-2EDB-4865-8F42-4DA1656A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Ł-IMN Papier firmowy.dotx</Template>
  <TotalTime>0</TotalTime>
  <Pages>2</Pages>
  <Words>359</Words>
  <Characters>2421</Characters>
  <Application>Microsoft Office Word</Application>
  <DocSecurity>0</DocSecurity>
  <Lines>71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Borysławska;Julianna Strzelczuk</dc:creator>
  <cp:keywords/>
  <dc:description/>
  <cp:lastModifiedBy>Emilia Ciechanowicz | Łukasiewicz – IMN</cp:lastModifiedBy>
  <cp:revision>2</cp:revision>
  <cp:lastPrinted>2025-03-13T08:51:00Z</cp:lastPrinted>
  <dcterms:created xsi:type="dcterms:W3CDTF">2026-03-17T11:56:00Z</dcterms:created>
  <dcterms:modified xsi:type="dcterms:W3CDTF">2026-03-17T11:56:00Z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